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CEDE0" w14:textId="01FC48EF" w:rsidR="00680661" w:rsidRDefault="00C94B72">
      <w:pPr>
        <w:tabs>
          <w:tab w:val="left" w:pos="8460"/>
        </w:tabs>
        <w:spacing w:line="40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/>
          <w:sz w:val="24"/>
          <w:szCs w:val="24"/>
        </w:rPr>
        <w:instrText>文件编号</w:instrText>
      </w:r>
      <w:r>
        <w:rPr>
          <w:rFonts w:ascii="Times New Roman" w:hAnsi="Times New Roman" w:cs="Times New Roman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3D27">
        <w:rPr>
          <w:rFonts w:ascii="Times New Roman" w:hAnsi="Times New Roman" w:cs="Times New Roman"/>
          <w:sz w:val="24"/>
          <w:szCs w:val="24"/>
        </w:rPr>
        <w:t>GY/INMAI-DT-200-JG-0002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CE9B5E" w14:textId="368D0328" w:rsidR="00680661" w:rsidRDefault="00C94B72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cs="Times New Roman" w:hint="eastAsia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 w:hint="eastAsia"/>
          <w:sz w:val="24"/>
          <w:szCs w:val="24"/>
        </w:rPr>
        <w:instrText>版本号</w:instrText>
      </w:r>
      <w:r>
        <w:rPr>
          <w:rFonts w:ascii="Times New Roman" w:hAnsi="Times New Roman" w:cs="Times New Roman" w:hint="eastAsia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 w:hint="eastAsia"/>
          <w:sz w:val="24"/>
          <w:szCs w:val="24"/>
        </w:rPr>
        <w:fldChar w:fldCharType="separate"/>
      </w:r>
      <w:r w:rsidR="00833D2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 w:hint="eastAsia"/>
          <w:sz w:val="24"/>
          <w:szCs w:val="24"/>
        </w:rPr>
        <w:fldChar w:fldCharType="end"/>
      </w:r>
    </w:p>
    <w:p w14:paraId="472B3BB1" w14:textId="77777777" w:rsidR="00680661" w:rsidRDefault="00680661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609DC745" w14:textId="77777777" w:rsidR="00680661" w:rsidRDefault="00680661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1FF29755" w14:textId="77777777" w:rsidR="00680661" w:rsidRDefault="00680661"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 w14:paraId="38A4559F" w14:textId="77777777" w:rsidR="00680661" w:rsidRDefault="00C94B72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摄像机组件</w:t>
      </w:r>
    </w:p>
    <w:p w14:paraId="13758204" w14:textId="77777777" w:rsidR="00680661" w:rsidRDefault="00C94B72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DT-200-IPC-01/02/03</w:t>
      </w:r>
    </w:p>
    <w:p w14:paraId="1E099159" w14:textId="77777777" w:rsidR="00680661" w:rsidRDefault="00C94B72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技术需求</w:t>
      </w:r>
    </w:p>
    <w:p w14:paraId="7019B827" w14:textId="77777777" w:rsidR="00680661" w:rsidRDefault="00680661">
      <w:pPr>
        <w:spacing w:line="300" w:lineRule="auto"/>
        <w:jc w:val="center"/>
        <w:rPr>
          <w:rFonts w:ascii="Times New Roman" w:hAnsi="Times New Roman" w:cs="Times New Roman"/>
        </w:rPr>
      </w:pPr>
    </w:p>
    <w:p w14:paraId="25BAB28C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06605A70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397A294B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E8EFB57" w14:textId="6ACC575A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编制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曹凯利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6E4CEAF4" w14:textId="00DEEFF2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审核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17DE953E" w14:textId="561D9ABC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proofErr w:type="gramStart"/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任盛伟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51103614" w14:textId="6EF95CE7" w:rsidR="00680661" w:rsidRDefault="00C94B72">
      <w:pPr>
        <w:spacing w:line="300" w:lineRule="auto"/>
        <w:ind w:firstLine="2960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1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日期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/>
          <w:b/>
          <w:spacing w:val="20"/>
          <w:sz w:val="28"/>
          <w:szCs w:val="28"/>
        </w:rPr>
        <w:t>2021-01-18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75F76CD6" w14:textId="77777777" w:rsidR="00680661" w:rsidRDefault="00680661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0174A33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8865521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247C9B39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5B5B9114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62D98F05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4F509C17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6281000F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9EC3A43" w14:textId="77777777" w:rsidR="00680661" w:rsidRDefault="00C94B72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14:paraId="4683C4A7" w14:textId="67A765B3" w:rsidR="00680661" w:rsidRDefault="00C94B72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 w:rsidR="00833D27">
        <w:rPr>
          <w:rFonts w:ascii="Times New Roman" w:eastAsia="黑体" w:hAnsi="Times New Roman" w:cs="Times New Roman"/>
          <w:b/>
          <w:sz w:val="24"/>
          <w:szCs w:val="24"/>
        </w:rPr>
        <w:t>2021-01-18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b/>
          <w:sz w:val="24"/>
          <w:szCs w:val="24"/>
        </w:rPr>
        <w:t>发布</w:t>
      </w:r>
    </w:p>
    <w:p w14:paraId="481C09DE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76B36342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5AF3E478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5990B56C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1F8CC44E" w14:textId="77777777" w:rsidR="00680661" w:rsidRDefault="00C94B72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456"/>
        <w:gridCol w:w="1444"/>
        <w:gridCol w:w="1343"/>
        <w:gridCol w:w="1319"/>
        <w:gridCol w:w="1164"/>
      </w:tblGrid>
      <w:tr w:rsidR="00680661" w14:paraId="63A19AE2" w14:textId="77777777">
        <w:trPr>
          <w:cantSplit/>
          <w:trHeight w:val="397"/>
          <w:jc w:val="center"/>
        </w:trPr>
        <w:tc>
          <w:tcPr>
            <w:tcW w:w="411" w:type="dxa"/>
            <w:shd w:val="clear" w:color="auto" w:fill="D9D9D9"/>
            <w:vAlign w:val="center"/>
          </w:tcPr>
          <w:p w14:paraId="7653B68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 w14:paraId="048E633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6580E65B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1D1225CD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5C40DCCC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批准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3F636835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实施日期</w:t>
            </w:r>
          </w:p>
        </w:tc>
      </w:tr>
      <w:tr w:rsidR="00680661" w14:paraId="44F3E661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9BFC3F1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3456" w:type="dxa"/>
            <w:vAlign w:val="center"/>
          </w:tcPr>
          <w:p w14:paraId="5CCCC758" w14:textId="77777777" w:rsidR="00680661" w:rsidRDefault="00C94B72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根据研发输入，编制技术规格书</w:t>
            </w:r>
          </w:p>
        </w:tc>
        <w:tc>
          <w:tcPr>
            <w:tcW w:w="1444" w:type="dxa"/>
            <w:vAlign w:val="center"/>
          </w:tcPr>
          <w:p w14:paraId="37087028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2020.1.15</w:t>
            </w:r>
          </w:p>
        </w:tc>
        <w:tc>
          <w:tcPr>
            <w:tcW w:w="1343" w:type="dxa"/>
            <w:vAlign w:val="center"/>
          </w:tcPr>
          <w:p w14:paraId="59C38BAA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2020.1.15</w:t>
            </w:r>
          </w:p>
        </w:tc>
        <w:tc>
          <w:tcPr>
            <w:tcW w:w="1319" w:type="dxa"/>
            <w:vAlign w:val="center"/>
          </w:tcPr>
          <w:p w14:paraId="3DD1F07E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2020.2.15</w:t>
            </w:r>
          </w:p>
        </w:tc>
        <w:tc>
          <w:tcPr>
            <w:tcW w:w="1164" w:type="dxa"/>
            <w:vAlign w:val="center"/>
          </w:tcPr>
          <w:p w14:paraId="3A03F5A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2020.2.15</w:t>
            </w:r>
          </w:p>
        </w:tc>
      </w:tr>
      <w:tr w:rsidR="00680661" w14:paraId="6683B338" w14:textId="77777777">
        <w:trPr>
          <w:cantSplit/>
          <w:trHeight w:val="873"/>
          <w:jc w:val="center"/>
        </w:trPr>
        <w:tc>
          <w:tcPr>
            <w:tcW w:w="411" w:type="dxa"/>
            <w:vAlign w:val="center"/>
          </w:tcPr>
          <w:p w14:paraId="5BD9E17E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3456" w:type="dxa"/>
            <w:vAlign w:val="center"/>
          </w:tcPr>
          <w:p w14:paraId="50AC78D6" w14:textId="77777777" w:rsidR="00680661" w:rsidRDefault="00C94B72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更新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DT-200-IPC-03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技术参数</w:t>
            </w:r>
          </w:p>
        </w:tc>
        <w:tc>
          <w:tcPr>
            <w:tcW w:w="1444" w:type="dxa"/>
            <w:vAlign w:val="center"/>
          </w:tcPr>
          <w:p w14:paraId="03A49053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2021.1.7</w:t>
            </w:r>
          </w:p>
        </w:tc>
        <w:tc>
          <w:tcPr>
            <w:tcW w:w="1343" w:type="dxa"/>
            <w:vAlign w:val="center"/>
          </w:tcPr>
          <w:p w14:paraId="5B4166D0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2021.1.8</w:t>
            </w:r>
          </w:p>
        </w:tc>
        <w:tc>
          <w:tcPr>
            <w:tcW w:w="1319" w:type="dxa"/>
            <w:vAlign w:val="center"/>
          </w:tcPr>
          <w:p w14:paraId="77122F46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2021.1.11</w:t>
            </w:r>
          </w:p>
        </w:tc>
        <w:tc>
          <w:tcPr>
            <w:tcW w:w="1164" w:type="dxa"/>
            <w:vAlign w:val="center"/>
          </w:tcPr>
          <w:p w14:paraId="0FAC77FC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2021.1.11</w:t>
            </w:r>
          </w:p>
        </w:tc>
      </w:tr>
      <w:tr w:rsidR="00680661" w14:paraId="7EEEDA8E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657F5FC8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3456" w:type="dxa"/>
            <w:vAlign w:val="center"/>
          </w:tcPr>
          <w:p w14:paraId="628A5FD5" w14:textId="77777777" w:rsidR="00680661" w:rsidRDefault="00C94B72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更新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DT-200-IPC-02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技术参数</w:t>
            </w:r>
          </w:p>
        </w:tc>
        <w:tc>
          <w:tcPr>
            <w:tcW w:w="1444" w:type="dxa"/>
            <w:vAlign w:val="center"/>
          </w:tcPr>
          <w:p w14:paraId="718B68F5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2021.1.14</w:t>
            </w:r>
          </w:p>
        </w:tc>
        <w:tc>
          <w:tcPr>
            <w:tcW w:w="1343" w:type="dxa"/>
            <w:vAlign w:val="center"/>
          </w:tcPr>
          <w:p w14:paraId="0C46858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87C5B2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5C12D2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B79C791" w14:textId="77777777">
        <w:trPr>
          <w:cantSplit/>
          <w:trHeight w:val="807"/>
          <w:jc w:val="center"/>
        </w:trPr>
        <w:tc>
          <w:tcPr>
            <w:tcW w:w="411" w:type="dxa"/>
            <w:vAlign w:val="center"/>
          </w:tcPr>
          <w:p w14:paraId="2C43772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33F7095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3CED44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0B3757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FAD90B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094E74A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5822238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9E9DCA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BC3618A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181C7A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AD5D17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7D1ED7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B8EEF6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6DC17538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C67B13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510629A0" w14:textId="77777777" w:rsidR="00680661" w:rsidRDefault="00680661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7477C420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31ABFA2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DA7C398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8075E8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282D4DF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1BAD6F0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67D476BF" w14:textId="77777777" w:rsidR="00680661" w:rsidRDefault="00680661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CDC7B1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16BFFC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740FD0A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33850D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611C3670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202D5DC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0772A0F0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394D94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0603437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5BFD707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BA9187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555CCCA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261632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D2550F7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B9FFB5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37AB3E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554FA6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81694C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82551D5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79E33F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4B3BF7EC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6A3023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4699880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B04FC7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9554AD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AFC1EC6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0AC11A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D2408E2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A759D6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D23F69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7B8FDD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EEDFC7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A42A01A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5358A3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620341CE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32006B08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516DAA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8CF6D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8AA59C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1D7D03C7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2904CE8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872E229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A5B1AAF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041B729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C0885A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DFBBC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FC0FD2D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6006B69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7C98B69E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9A2C8D5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44FF498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0B58C9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FDEC1E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</w:tbl>
    <w:p w14:paraId="69BD8DC6" w14:textId="77777777" w:rsidR="00680661" w:rsidRDefault="00C94B72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14:paraId="27F4CA62" w14:textId="77777777" w:rsidR="00680661" w:rsidRDefault="00680661">
      <w:pPr>
        <w:rPr>
          <w:rFonts w:ascii="Times New Roman" w:hAnsi="Times New Roman" w:cs="Times New Roman"/>
        </w:rPr>
        <w:sectPr w:rsidR="00680661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14:paraId="7504E931" w14:textId="77777777" w:rsidR="00680661" w:rsidRDefault="00C94B72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14:paraId="5872E39A" w14:textId="48F0A56A" w:rsidR="00680661" w:rsidRDefault="00C94B72">
      <w:pPr>
        <w:pStyle w:val="10"/>
        <w:tabs>
          <w:tab w:val="right" w:leader="dot" w:pos="8958"/>
        </w:tabs>
        <w:rPr>
          <w:noProof/>
        </w:rPr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994" w:history="1">
        <w:r>
          <w:rPr>
            <w:rFonts w:hint="eastAsia"/>
            <w:noProof/>
            <w:szCs w:val="28"/>
          </w:rPr>
          <w:t xml:space="preserve">1. </w:t>
        </w:r>
        <w:r>
          <w:rPr>
            <w:rFonts w:hint="eastAsia"/>
            <w:noProof/>
            <w:szCs w:val="28"/>
          </w:rPr>
          <w:t>产品简介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_Toc994 </w:instrText>
        </w:r>
        <w:r>
          <w:rPr>
            <w:noProof/>
          </w:rPr>
          <w:fldChar w:fldCharType="separate"/>
        </w:r>
        <w:r w:rsidR="00833D27"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A926CE0" w14:textId="5BAC1D8C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27977" w:history="1">
        <w:r w:rsidR="00C94B72">
          <w:rPr>
            <w:rFonts w:hint="eastAsia"/>
            <w:noProof/>
            <w:szCs w:val="28"/>
          </w:rPr>
          <w:t xml:space="preserve">2. </w:t>
        </w:r>
        <w:r w:rsidR="00C94B72">
          <w:rPr>
            <w:rFonts w:hint="eastAsia"/>
            <w:noProof/>
            <w:szCs w:val="28"/>
          </w:rPr>
          <w:t>组成清单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_Toc27977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1</w:t>
        </w:r>
        <w:r w:rsidR="00C94B72">
          <w:rPr>
            <w:noProof/>
          </w:rPr>
          <w:fldChar w:fldCharType="end"/>
        </w:r>
      </w:hyperlink>
    </w:p>
    <w:p w14:paraId="6E67B6B9" w14:textId="299537CA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24608" w:history="1">
        <w:r w:rsidR="00C94B72">
          <w:rPr>
            <w:rFonts w:hint="eastAsia"/>
            <w:noProof/>
            <w:szCs w:val="28"/>
          </w:rPr>
          <w:t xml:space="preserve">3. </w:t>
        </w:r>
        <w:r w:rsidR="00C94B72">
          <w:rPr>
            <w:rFonts w:hint="eastAsia"/>
            <w:noProof/>
            <w:szCs w:val="28"/>
          </w:rPr>
          <w:t>技术要求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_Toc24608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1</w:t>
        </w:r>
        <w:r w:rsidR="00C94B72">
          <w:rPr>
            <w:noProof/>
          </w:rPr>
          <w:fldChar w:fldCharType="end"/>
        </w:r>
      </w:hyperlink>
    </w:p>
    <w:p w14:paraId="1BD9BFE2" w14:textId="35797848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5540" w:history="1">
        <w:r w:rsidR="00C94B72">
          <w:rPr>
            <w:rFonts w:hint="eastAsia"/>
            <w:noProof/>
            <w:szCs w:val="28"/>
          </w:rPr>
          <w:t xml:space="preserve">4. </w:t>
        </w:r>
        <w:r w:rsidR="00C94B72">
          <w:rPr>
            <w:rFonts w:hint="eastAsia"/>
            <w:noProof/>
            <w:szCs w:val="28"/>
          </w:rPr>
          <w:t>其他要求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_Toc5540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2</w:t>
        </w:r>
        <w:r w:rsidR="00C94B72">
          <w:rPr>
            <w:noProof/>
          </w:rPr>
          <w:fldChar w:fldCharType="end"/>
        </w:r>
      </w:hyperlink>
    </w:p>
    <w:p w14:paraId="0BA31181" w14:textId="25C1C505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14701" w:history="1">
        <w:r w:rsidR="00C94B72">
          <w:rPr>
            <w:rFonts w:hint="eastAsia"/>
            <w:noProof/>
            <w:szCs w:val="28"/>
          </w:rPr>
          <w:t xml:space="preserve">5. </w:t>
        </w:r>
        <w:r w:rsidR="00C94B72">
          <w:rPr>
            <w:rFonts w:hint="eastAsia"/>
            <w:noProof/>
            <w:szCs w:val="28"/>
          </w:rPr>
          <w:t>不合格控制要求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_Toc14701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09E33185" w14:textId="1EC96A17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30147" w:history="1">
        <w:r w:rsidR="00C94B72">
          <w:rPr>
            <w:rFonts w:hint="eastAsia"/>
            <w:noProof/>
            <w:szCs w:val="28"/>
          </w:rPr>
          <w:t xml:space="preserve">6. </w:t>
        </w:r>
        <w:r w:rsidR="00C94B72">
          <w:rPr>
            <w:rFonts w:hint="eastAsia"/>
            <w:noProof/>
            <w:szCs w:val="28"/>
          </w:rPr>
          <w:t>技术文件清单控制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_Toc30147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6BEF82DF" w14:textId="4D050FFF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11168" w:history="1">
        <w:r w:rsidR="00C94B72">
          <w:rPr>
            <w:rFonts w:hint="eastAsia"/>
            <w:noProof/>
            <w:szCs w:val="28"/>
          </w:rPr>
          <w:t xml:space="preserve">7. </w:t>
        </w:r>
        <w:r w:rsidR="00C94B72">
          <w:rPr>
            <w:rFonts w:hint="eastAsia"/>
            <w:noProof/>
            <w:szCs w:val="28"/>
          </w:rPr>
          <w:t>变更控制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_Toc11168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5E7C90C2" w14:textId="77233079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25496" w:history="1">
        <w:r w:rsidR="00C94B72">
          <w:rPr>
            <w:rFonts w:hint="eastAsia"/>
            <w:noProof/>
            <w:szCs w:val="28"/>
          </w:rPr>
          <w:t xml:space="preserve">8. </w:t>
        </w:r>
        <w:r w:rsidR="00C94B72">
          <w:rPr>
            <w:rFonts w:hint="eastAsia"/>
            <w:noProof/>
            <w:szCs w:val="28"/>
          </w:rPr>
          <w:t>老化管理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_Toc25496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6BCA441B" w14:textId="66F55DDE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8310" w:history="1">
        <w:r w:rsidR="00C94B72">
          <w:rPr>
            <w:rFonts w:hint="eastAsia"/>
            <w:noProof/>
            <w:szCs w:val="28"/>
          </w:rPr>
          <w:t xml:space="preserve">9. </w:t>
        </w:r>
        <w:r w:rsidR="00C94B72">
          <w:rPr>
            <w:rFonts w:hint="eastAsia"/>
            <w:noProof/>
            <w:szCs w:val="28"/>
          </w:rPr>
          <w:t>标识和可追溯性管理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_Toc8310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49A3B3A6" w14:textId="3535BA78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10038" w:history="1">
        <w:r w:rsidR="00C94B72">
          <w:rPr>
            <w:rFonts w:hint="eastAsia"/>
            <w:noProof/>
            <w:szCs w:val="28"/>
          </w:rPr>
          <w:t xml:space="preserve">10. </w:t>
        </w:r>
        <w:r w:rsidR="00C94B72">
          <w:rPr>
            <w:rFonts w:hint="eastAsia"/>
            <w:noProof/>
            <w:szCs w:val="28"/>
          </w:rPr>
          <w:t>产品防护要求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_Toc10038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282FBA41" w14:textId="3CEF0759" w:rsidR="00680661" w:rsidRDefault="001E725E">
      <w:pPr>
        <w:pStyle w:val="21"/>
        <w:tabs>
          <w:tab w:val="right" w:leader="dot" w:pos="8958"/>
        </w:tabs>
        <w:rPr>
          <w:noProof/>
        </w:rPr>
      </w:pPr>
      <w:hyperlink w:anchor="_Toc22487" w:history="1">
        <w:r w:rsidR="00C94B72">
          <w:rPr>
            <w:rFonts w:hint="eastAsia"/>
            <w:noProof/>
            <w:szCs w:val="24"/>
          </w:rPr>
          <w:t xml:space="preserve">10.1 </w:t>
        </w:r>
        <w:r w:rsidR="00C94B72">
          <w:rPr>
            <w:rFonts w:hint="eastAsia"/>
            <w:noProof/>
            <w:szCs w:val="24"/>
          </w:rPr>
          <w:t>生产过程中的防护要求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_Toc22487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4A090603" w14:textId="5CB43981" w:rsidR="00680661" w:rsidRDefault="001E725E">
      <w:pPr>
        <w:pStyle w:val="21"/>
        <w:tabs>
          <w:tab w:val="right" w:leader="dot" w:pos="8958"/>
        </w:tabs>
        <w:rPr>
          <w:noProof/>
        </w:rPr>
      </w:pPr>
      <w:hyperlink w:anchor="_Toc16514" w:history="1">
        <w:r w:rsidR="00C94B72">
          <w:rPr>
            <w:rFonts w:hint="eastAsia"/>
            <w:noProof/>
            <w:szCs w:val="24"/>
          </w:rPr>
          <w:t xml:space="preserve">10.2 </w:t>
        </w:r>
        <w:r w:rsidR="00C94B72">
          <w:rPr>
            <w:rFonts w:hint="eastAsia"/>
            <w:noProof/>
            <w:szCs w:val="24"/>
          </w:rPr>
          <w:t>包装和运输要求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_Toc16514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573875FC" w14:textId="1CD4AFF6" w:rsidR="00680661" w:rsidRDefault="001E725E">
      <w:pPr>
        <w:pStyle w:val="10"/>
        <w:tabs>
          <w:tab w:val="right" w:leader="dot" w:pos="8958"/>
        </w:tabs>
        <w:rPr>
          <w:noProof/>
        </w:rPr>
      </w:pPr>
      <w:hyperlink w:anchor="_Toc31559" w:history="1">
        <w:r w:rsidR="00C94B72">
          <w:rPr>
            <w:rFonts w:hint="eastAsia"/>
            <w:noProof/>
            <w:szCs w:val="28"/>
          </w:rPr>
          <w:t xml:space="preserve">11. </w:t>
        </w:r>
        <w:r w:rsidR="00C94B72">
          <w:rPr>
            <w:rFonts w:hint="eastAsia"/>
            <w:noProof/>
            <w:szCs w:val="28"/>
          </w:rPr>
          <w:t>主要风险及管控措施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_Toc31559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2C1316AB" w14:textId="77777777" w:rsidR="00680661" w:rsidRDefault="00C94B72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14:paraId="73597AF4" w14:textId="77777777" w:rsidR="00680661" w:rsidRDefault="00680661">
      <w:pPr>
        <w:spacing w:line="240" w:lineRule="auto"/>
        <w:rPr>
          <w:rFonts w:ascii="Times New Roman" w:eastAsia="仿宋" w:hAnsi="Times New Roman" w:cs="Times New Roman"/>
        </w:rPr>
      </w:pPr>
    </w:p>
    <w:p w14:paraId="4ACEE4DE" w14:textId="77777777" w:rsidR="00680661" w:rsidRDefault="00680661">
      <w:pPr>
        <w:spacing w:line="240" w:lineRule="auto"/>
        <w:rPr>
          <w:rFonts w:ascii="Times New Roman" w:eastAsia="仿宋" w:hAnsi="Times New Roman" w:cs="Times New Roman"/>
        </w:rPr>
      </w:pPr>
    </w:p>
    <w:p w14:paraId="7E2EE6CC" w14:textId="77777777" w:rsidR="00680661" w:rsidRDefault="00680661">
      <w:pPr>
        <w:rPr>
          <w:rFonts w:ascii="Times New Roman" w:hAnsi="Times New Roman" w:cs="Times New Roman"/>
        </w:rPr>
      </w:pPr>
    </w:p>
    <w:p w14:paraId="68590B41" w14:textId="77777777" w:rsidR="00680661" w:rsidRDefault="00680661">
      <w:pPr>
        <w:rPr>
          <w:rFonts w:ascii="Times New Roman" w:hAnsi="Times New Roman" w:cs="Times New Roman"/>
        </w:rPr>
        <w:sectPr w:rsidR="00680661">
          <w:footerReference w:type="default" r:id="rId11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14:paraId="3B11B33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0" w:name="_Toc994"/>
      <w:bookmarkStart w:id="1" w:name="_Toc19971"/>
      <w:r>
        <w:rPr>
          <w:rFonts w:hint="eastAsia"/>
          <w:sz w:val="28"/>
          <w:szCs w:val="28"/>
        </w:rPr>
        <w:lastRenderedPageBreak/>
        <w:t>产品简介</w:t>
      </w:r>
      <w:bookmarkEnd w:id="0"/>
      <w:bookmarkEnd w:id="1"/>
    </w:p>
    <w:p w14:paraId="31158027" w14:textId="77777777" w:rsidR="00680661" w:rsidRDefault="00C94B72">
      <w:pPr>
        <w:ind w:firstLineChars="200" w:firstLine="480"/>
        <w:rPr>
          <w:rFonts w:ascii="宋体" w:hAnsi="宋体"/>
          <w:sz w:val="24"/>
          <w:szCs w:val="22"/>
        </w:rPr>
      </w:pPr>
      <w:bookmarkStart w:id="2" w:name="_Toc27977"/>
      <w:bookmarkStart w:id="3" w:name="_Toc7877"/>
      <w:bookmarkStart w:id="4" w:name="_Toc8556"/>
      <w:r>
        <w:rPr>
          <w:rFonts w:ascii="宋体" w:hAnsi="宋体" w:hint="eastAsia"/>
          <w:sz w:val="24"/>
          <w:szCs w:val="22"/>
        </w:rPr>
        <w:t>摄像机组件是DT-200型定位同步及高清视频系统中高清图像采集源，分为三种型号DT-200-IPC-01、DT-200-IPC-02、DT-200-IPC-03，分别安装于车辆正向车头、反向车头、发电机房及检测系统等位置，用于监视行车过程中的视频信息和检测系统状态。</w:t>
      </w:r>
    </w:p>
    <w:p w14:paraId="20E227F8" w14:textId="77777777" w:rsidR="00680661" w:rsidRDefault="00C94B72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DE165E8" wp14:editId="7B0F78C7">
            <wp:extent cx="5582920" cy="16764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2056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16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19BB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图</w:t>
      </w:r>
      <w:r>
        <w:rPr>
          <w:rFonts w:ascii="Times New Roman" w:eastAsia="黑体" w:hAnsi="Times New Roman" w:cs="Times New Roman"/>
          <w:szCs w:val="21"/>
        </w:rPr>
        <w:t>1.1 DT-200-IPC-01</w:t>
      </w:r>
      <w:r>
        <w:rPr>
          <w:rFonts w:ascii="Times New Roman" w:eastAsia="黑体" w:hAnsi="Times New Roman" w:cs="Times New Roman" w:hint="eastAsia"/>
          <w:szCs w:val="21"/>
        </w:rPr>
        <w:t>示意图</w:t>
      </w:r>
    </w:p>
    <w:p w14:paraId="46FBDD18" w14:textId="77777777" w:rsidR="00680661" w:rsidRDefault="00C94B72">
      <w:pPr>
        <w:spacing w:line="24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1B99621B" wp14:editId="66556A5E">
            <wp:extent cx="1637665" cy="1490345"/>
            <wp:effectExtent l="0" t="0" r="635" b="14605"/>
            <wp:docPr id="5" name="图片 5" descr="a598b0a1b583c4928c8cffd10b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8b0a1b583c4928c8cffd10ba16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6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CA78" w14:textId="77777777" w:rsidR="00680661" w:rsidRDefault="00680661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</w:p>
    <w:p w14:paraId="742D34E2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图</w:t>
      </w:r>
      <w:r>
        <w:rPr>
          <w:rFonts w:ascii="Times New Roman" w:eastAsia="黑体" w:hAnsi="Times New Roman" w:cs="Times New Roman" w:hint="eastAsia"/>
          <w:szCs w:val="21"/>
        </w:rPr>
        <w:t>1.2 DT-200-IPC-02</w:t>
      </w:r>
      <w:r>
        <w:rPr>
          <w:rFonts w:ascii="Times New Roman" w:eastAsia="黑体" w:hAnsi="Times New Roman" w:cs="Times New Roman" w:hint="eastAsia"/>
          <w:szCs w:val="21"/>
        </w:rPr>
        <w:t>示意图</w:t>
      </w:r>
    </w:p>
    <w:p w14:paraId="0552B366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noProof/>
        </w:rPr>
        <w:drawing>
          <wp:inline distT="0" distB="0" distL="114300" distR="114300" wp14:anchorId="75DE79B4" wp14:editId="72EFDB42">
            <wp:extent cx="2924175" cy="23145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F5BE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图</w:t>
      </w:r>
      <w:r>
        <w:rPr>
          <w:rFonts w:ascii="Times New Roman" w:eastAsia="黑体" w:hAnsi="Times New Roman" w:cs="Times New Roman" w:hint="eastAsia"/>
          <w:szCs w:val="21"/>
        </w:rPr>
        <w:t>1.2 DT-200-IPC-03</w:t>
      </w:r>
      <w:r>
        <w:rPr>
          <w:rFonts w:ascii="Times New Roman" w:eastAsia="黑体" w:hAnsi="Times New Roman" w:cs="Times New Roman" w:hint="eastAsia"/>
          <w:szCs w:val="21"/>
        </w:rPr>
        <w:t>示意图</w:t>
      </w:r>
      <w:r>
        <w:rPr>
          <w:rFonts w:ascii="Times New Roman" w:eastAsia="黑体" w:hAnsi="Times New Roman" w:cs="Times New Roman" w:hint="eastAsia"/>
          <w:szCs w:val="21"/>
        </w:rPr>
        <w:t>(</w:t>
      </w:r>
      <w:r>
        <w:rPr>
          <w:rFonts w:ascii="Times New Roman" w:eastAsia="黑体" w:hAnsi="Times New Roman" w:cs="Times New Roman" w:hint="eastAsia"/>
          <w:szCs w:val="21"/>
        </w:rPr>
        <w:t>以实物为准）</w:t>
      </w:r>
    </w:p>
    <w:p w14:paraId="62B861DF" w14:textId="77777777" w:rsidR="00680661" w:rsidRDefault="00C94B72">
      <w:pPr>
        <w:pStyle w:val="1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组成清单</w:t>
      </w:r>
      <w:bookmarkEnd w:id="2"/>
      <w:bookmarkEnd w:id="3"/>
      <w:bookmarkEnd w:id="4"/>
    </w:p>
    <w:p w14:paraId="568F9EC6" w14:textId="77777777" w:rsidR="00680661" w:rsidRDefault="00C94B72">
      <w:pPr>
        <w:ind w:firstLineChars="200" w:firstLine="480"/>
        <w:rPr>
          <w:rFonts w:ascii="宋体" w:hAnsi="宋体"/>
          <w:sz w:val="24"/>
          <w:szCs w:val="22"/>
        </w:rPr>
      </w:pPr>
      <w:bookmarkStart w:id="5" w:name="_Toc3223"/>
      <w:bookmarkStart w:id="6" w:name="_Toc27067"/>
      <w:bookmarkStart w:id="7" w:name="_Toc24608"/>
      <w:r>
        <w:rPr>
          <w:rFonts w:ascii="宋体" w:hAnsi="宋体" w:hint="eastAsia"/>
          <w:sz w:val="24"/>
          <w:szCs w:val="22"/>
        </w:rPr>
        <w:t>所含部件清单如表2.1。</w:t>
      </w:r>
    </w:p>
    <w:p w14:paraId="5ECAE7F2" w14:textId="77777777" w:rsidR="00680661" w:rsidRDefault="00C94B72">
      <w:pPr>
        <w:jc w:val="center"/>
        <w:rPr>
          <w:rFonts w:hAnsi="宋体"/>
          <w:szCs w:val="21"/>
        </w:rPr>
      </w:pPr>
      <w:r>
        <w:rPr>
          <w:rFonts w:hAnsi="宋体"/>
          <w:szCs w:val="21"/>
        </w:rPr>
        <w:t>表</w:t>
      </w:r>
      <w:r>
        <w:rPr>
          <w:rFonts w:hAnsi="宋体" w:hint="eastAsia"/>
          <w:szCs w:val="21"/>
        </w:rPr>
        <w:t>2.1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836"/>
        <w:gridCol w:w="870"/>
        <w:gridCol w:w="855"/>
        <w:gridCol w:w="815"/>
        <w:gridCol w:w="2331"/>
        <w:gridCol w:w="1169"/>
      </w:tblGrid>
      <w:tr w:rsidR="00680661" w14:paraId="3AB7DCA3" w14:textId="77777777">
        <w:trPr>
          <w:trHeight w:val="582"/>
          <w:jc w:val="center"/>
        </w:trPr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1CD6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型号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320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一级子件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41C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025B6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39227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6AD69B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80661" w14:paraId="70F9AA04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B5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DT-200-IPC-01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836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E2BA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9F162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E011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C839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车头安装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A70B5C3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每个摄像机组件搭配一个电源模块（EDR-120-12）</w:t>
            </w:r>
          </w:p>
        </w:tc>
      </w:tr>
      <w:tr w:rsidR="00680661" w14:paraId="7BA81D91" w14:textId="77777777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3C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B6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D01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345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58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6D1A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仅DT-200-IPC-01含有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682313E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4DEA2BFC" w14:textId="77777777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23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35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镜头转接圈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BE3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2BC5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83D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9D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仅DT-200-IPC-01含有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13B604D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1ACDD232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63D5D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DT-200-IPC-02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1F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E2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D42C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06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650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车内安装（车载半球）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1E289D0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73DFBED7" w14:textId="77777777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95B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73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698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9CC5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FF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F4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3A912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47508B5E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932F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DT-200-IPC-03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1E7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669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DC87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D79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14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车下安装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C7F6B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30126152" w14:textId="77777777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7A86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5DAB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DAE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4DC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512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0D2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F06BD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C2C4667" w14:textId="77777777" w:rsidR="00680661" w:rsidRDefault="00C94B72">
      <w:pPr>
        <w:pStyle w:val="1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</w:t>
      </w:r>
      <w:bookmarkEnd w:id="5"/>
      <w:bookmarkEnd w:id="6"/>
      <w:bookmarkEnd w:id="7"/>
    </w:p>
    <w:p w14:paraId="5995BF6C" w14:textId="77777777" w:rsidR="00680661" w:rsidRDefault="00C94B72">
      <w:pPr>
        <w:pStyle w:val="2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bookmarkStart w:id="8" w:name="_Toc23165"/>
      <w:bookmarkStart w:id="9" w:name="_Toc25724"/>
      <w:bookmarkStart w:id="10" w:name="_Toc5540"/>
      <w:r>
        <w:rPr>
          <w:rFonts w:ascii="宋体" w:hAnsi="宋体" w:cs="宋体" w:hint="eastAsia"/>
          <w:szCs w:val="24"/>
        </w:rPr>
        <w:t>3.1 主要技术条件</w:t>
      </w:r>
      <w:bookmarkEnd w:id="8"/>
    </w:p>
    <w:p w14:paraId="60DD828D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/>
          <w:color w:val="000000"/>
        </w:rPr>
        <w:t>1</w:t>
      </w:r>
      <w:r>
        <w:rPr>
          <w:rFonts w:eastAsia="宋体" w:hAnsi="Arial" w:hint="eastAsia"/>
          <w:color w:val="000000"/>
        </w:rPr>
        <w:t>）具有光学变焦镜头，满足最大视场角覆盖线路环境及两侧环境的要求。</w:t>
      </w:r>
    </w:p>
    <w:p w14:paraId="2CE63FC7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/>
          <w:color w:val="000000"/>
        </w:rPr>
        <w:t>2</w:t>
      </w:r>
      <w:r>
        <w:rPr>
          <w:rFonts w:eastAsia="宋体" w:hAnsi="Arial" w:hint="eastAsia"/>
          <w:color w:val="000000"/>
        </w:rPr>
        <w:t>）具有防抖功能，保证清晰稳定的画面。</w:t>
      </w:r>
    </w:p>
    <w:p w14:paraId="182985FE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3）饱和度,亮度,对比度,白平衡,增益通过软件可调。</w:t>
      </w:r>
    </w:p>
    <w:p w14:paraId="0C062CCE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4）录制视频分辨率满足高清视频监控需求。</w:t>
      </w:r>
    </w:p>
    <w:p w14:paraId="63F191E8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5）3D数字降噪。</w:t>
      </w:r>
    </w:p>
    <w:p w14:paraId="45775E87" w14:textId="77777777" w:rsidR="00680661" w:rsidRDefault="00C94B72">
      <w:pPr>
        <w:pStyle w:val="CM17"/>
        <w:numPr>
          <w:ilvl w:val="0"/>
          <w:numId w:val="2"/>
        </w:numPr>
        <w:spacing w:after="0" w:line="480" w:lineRule="exact"/>
        <w:ind w:firstLine="425"/>
        <w:jc w:val="both"/>
      </w:pPr>
      <w:r>
        <w:rPr>
          <w:rFonts w:eastAsia="宋体" w:hAnsi="Arial" w:hint="eastAsia"/>
          <w:color w:val="000000"/>
        </w:rPr>
        <w:t>具有除雾功能，满足全天候工作需求。</w:t>
      </w:r>
    </w:p>
    <w:p w14:paraId="0F723471" w14:textId="77777777" w:rsidR="00680661" w:rsidRDefault="00680661">
      <w:pPr>
        <w:pStyle w:val="Default"/>
      </w:pPr>
    </w:p>
    <w:p w14:paraId="2B528CE6" w14:textId="77777777" w:rsidR="00680661" w:rsidRDefault="00C94B72"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表3.</w:t>
      </w:r>
      <w:r>
        <w:rPr>
          <w:rFonts w:ascii="宋体" w:hAnsi="宋体" w:cs="Microsoft JhengHei"/>
          <w:szCs w:val="21"/>
        </w:rPr>
        <w:t>1</w:t>
      </w:r>
      <w:r>
        <w:rPr>
          <w:rFonts w:ascii="宋体" w:hAnsi="宋体" w:cs="Microsoft JhengHei" w:hint="eastAsia"/>
          <w:szCs w:val="21"/>
        </w:rPr>
        <w:t>.1 DT-200-IPC-01（车载枪机）技术参数</w:t>
      </w:r>
    </w:p>
    <w:p w14:paraId="18F40FBA" w14:textId="77777777" w:rsidR="00680661" w:rsidRDefault="00680661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29BF64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009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7EF57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DT-200-IPC-01</w:t>
            </w:r>
          </w:p>
        </w:tc>
      </w:tr>
      <w:tr w:rsidR="00680661" w14:paraId="2DED49F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DB0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36A88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车载枪机</w:t>
            </w:r>
          </w:p>
        </w:tc>
      </w:tr>
      <w:tr w:rsidR="00680661" w14:paraId="5C632AB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9425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52110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112ACD4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30E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0207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230W 1/1.8</w:t>
            </w:r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 xml:space="preserve"> CMOS</w:t>
            </w:r>
          </w:p>
        </w:tc>
      </w:tr>
      <w:tr w:rsidR="00680661" w14:paraId="6F9C6C6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DD6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0B7BE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1200 25fps</w:t>
            </w:r>
          </w:p>
        </w:tc>
      </w:tr>
      <w:tr w:rsidR="00680661" w14:paraId="4A1044F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D3C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847F3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RJ45 10M / 100M/ 1000M</w:t>
            </w:r>
            <w:r>
              <w:rPr>
                <w:rFonts w:ascii="Arial" w:hAnsi="Arial" w:cs="Arial" w:hint="eastAsia"/>
                <w:sz w:val="20"/>
              </w:rPr>
              <w:t>自适应以太网口</w:t>
            </w:r>
          </w:p>
        </w:tc>
      </w:tr>
      <w:tr w:rsidR="00680661" w14:paraId="4C7D886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2447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透雾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3A27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</w:p>
        </w:tc>
      </w:tr>
      <w:tr w:rsidR="00680661" w14:paraId="5973ABFA" w14:textId="77777777">
        <w:trPr>
          <w:trHeight w:val="113"/>
        </w:trPr>
        <w:tc>
          <w:tcPr>
            <w:tcW w:w="28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9079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焦距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E216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至少满足</w:t>
            </w:r>
            <w:r>
              <w:rPr>
                <w:rFonts w:ascii="Arial" w:hAnsi="Arial" w:cs="Arial" w:hint="eastAsia"/>
                <w:sz w:val="20"/>
              </w:rPr>
              <w:t xml:space="preserve"> 3.8mm~13mm</w:t>
            </w:r>
          </w:p>
        </w:tc>
      </w:tr>
      <w:tr w:rsidR="00680661" w14:paraId="65F3196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5998DEE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光学变倍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E6C3D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≥</w:t>
            </w:r>
            <w:r>
              <w:rPr>
                <w:rFonts w:ascii="Arial" w:hAnsi="Arial" w:cs="Arial" w:hint="eastAsia"/>
                <w:sz w:val="20"/>
              </w:rPr>
              <w:t xml:space="preserve">3 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倍</w:t>
            </w:r>
            <w:proofErr w:type="gramEnd"/>
          </w:p>
        </w:tc>
      </w:tr>
      <w:tr w:rsidR="00680661" w14:paraId="09A806A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03D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自动白平衡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F957B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</w:p>
        </w:tc>
      </w:tr>
      <w:tr w:rsidR="00680661" w14:paraId="651C3C0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7E27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38623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1/50 </w:t>
            </w:r>
            <w:r>
              <w:rPr>
                <w:rFonts w:ascii="Arial" w:hAnsi="Arial" w:cs="Arial" w:hint="eastAsia"/>
                <w:sz w:val="20"/>
              </w:rPr>
              <w:t>秒至</w:t>
            </w:r>
            <w:r>
              <w:rPr>
                <w:rFonts w:ascii="Arial" w:hAnsi="Arial" w:cs="Arial" w:hint="eastAsia"/>
                <w:sz w:val="20"/>
              </w:rPr>
              <w:t xml:space="preserve"> 1/100,000 </w:t>
            </w:r>
            <w:r>
              <w:rPr>
                <w:rFonts w:ascii="Arial" w:hAnsi="Arial" w:cs="Arial" w:hint="eastAsia"/>
                <w:sz w:val="20"/>
              </w:rPr>
              <w:t>秒</w:t>
            </w:r>
          </w:p>
        </w:tc>
      </w:tr>
      <w:tr w:rsidR="00680661" w14:paraId="622245F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24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EFF8A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F1.4</w:t>
            </w:r>
          </w:p>
        </w:tc>
      </w:tr>
      <w:tr w:rsidR="00680661" w14:paraId="4AC912F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7915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视频压缩码率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4BF37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32Kbps~16Mbps</w:t>
            </w:r>
          </w:p>
        </w:tc>
      </w:tr>
      <w:tr w:rsidR="00680661" w14:paraId="28883CD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B68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EAF4E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12D07B4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025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29A5F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1FEF6B4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188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5AA81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</w:t>
            </w:r>
            <w:r>
              <w:rPr>
                <w:rFonts w:ascii="Arial" w:hAnsi="Arial" w:cs="Arial" w:hint="eastAsia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10%</w:t>
            </w:r>
          </w:p>
        </w:tc>
      </w:tr>
      <w:tr w:rsidR="00680661" w14:paraId="24A76F0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2C0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lastRenderedPageBreak/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EBF87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11W</w:t>
            </w:r>
          </w:p>
        </w:tc>
      </w:tr>
      <w:tr w:rsidR="00680661" w14:paraId="698C10B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472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61E7A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188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76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87</w:t>
            </w:r>
          </w:p>
        </w:tc>
      </w:tr>
      <w:tr w:rsidR="00680661" w14:paraId="6A10238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8FD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BF619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-30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~70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90%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79ABB5D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5F3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656A4C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6DC076A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10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9DD35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1300g</w:t>
            </w:r>
          </w:p>
        </w:tc>
      </w:tr>
    </w:tbl>
    <w:p w14:paraId="0B940523" w14:textId="77777777" w:rsidR="00680661" w:rsidRDefault="00680661">
      <w:pPr>
        <w:spacing w:line="240" w:lineRule="auto"/>
        <w:rPr>
          <w:rFonts w:ascii="宋体"/>
          <w:szCs w:val="21"/>
        </w:rPr>
      </w:pPr>
    </w:p>
    <w:p w14:paraId="4895D2ED" w14:textId="77777777" w:rsidR="00680661" w:rsidRDefault="00C94B72"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表</w:t>
      </w:r>
      <w:r>
        <w:rPr>
          <w:rFonts w:ascii="宋体" w:hAnsi="宋体" w:cs="Microsoft JhengHei"/>
          <w:szCs w:val="21"/>
        </w:rPr>
        <w:t xml:space="preserve"> </w:t>
      </w:r>
      <w:r>
        <w:rPr>
          <w:rFonts w:ascii="宋体" w:hAnsi="宋体" w:cs="Microsoft JhengHei" w:hint="eastAsia"/>
          <w:szCs w:val="21"/>
        </w:rPr>
        <w:t>3.1.</w:t>
      </w:r>
      <w:r>
        <w:rPr>
          <w:rFonts w:ascii="宋体" w:hAnsi="宋体" w:cs="Microsoft JhengHei"/>
          <w:szCs w:val="21"/>
        </w:rPr>
        <w:t>2</w:t>
      </w:r>
      <w:r>
        <w:rPr>
          <w:rFonts w:ascii="宋体" w:hAnsi="宋体" w:cs="Microsoft JhengHei" w:hint="eastAsia"/>
          <w:szCs w:val="21"/>
        </w:rPr>
        <w:t xml:space="preserve"> DT-200-IPC-02（车载半球）技术参数</w:t>
      </w:r>
    </w:p>
    <w:p w14:paraId="36C9A551" w14:textId="77777777" w:rsidR="00680661" w:rsidRDefault="00680661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AB20C5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D86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51E2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DT-200-IPC-02</w:t>
            </w:r>
          </w:p>
        </w:tc>
      </w:tr>
      <w:tr w:rsidR="00680661" w14:paraId="1069C9B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477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125C4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车内安装</w:t>
            </w:r>
          </w:p>
        </w:tc>
      </w:tr>
      <w:tr w:rsidR="00680661" w14:paraId="54B8608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E8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8FD4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74C0E77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2AE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6D68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200W 1/3</w:t>
            </w:r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>CMOS</w:t>
            </w:r>
          </w:p>
        </w:tc>
      </w:tr>
      <w:tr w:rsidR="00680661" w14:paraId="35F4F1A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763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2CBA5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2.8mm </w:t>
            </w:r>
            <w:r>
              <w:rPr>
                <w:rFonts w:ascii="Arial" w:hAnsi="Arial" w:cs="Arial" w:hint="eastAsia"/>
                <w:sz w:val="20"/>
              </w:rPr>
              <w:t>水平视场角</w:t>
            </w:r>
            <w:r>
              <w:rPr>
                <w:rFonts w:ascii="Arial" w:hAnsi="Arial" w:cs="Arial" w:hint="eastAsia"/>
                <w:sz w:val="20"/>
              </w:rPr>
              <w:t>80o</w:t>
            </w:r>
          </w:p>
        </w:tc>
      </w:tr>
      <w:tr w:rsidR="00680661" w14:paraId="2354822A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B9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F57B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1920*1080 30fps</w:t>
            </w:r>
          </w:p>
        </w:tc>
      </w:tr>
      <w:tr w:rsidR="00680661" w14:paraId="08DDD0C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3CB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FAF1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M12</w:t>
            </w:r>
            <w:r>
              <w:rPr>
                <w:rFonts w:ascii="Arial" w:hAnsi="Arial" w:cs="Arial" w:hint="eastAsia"/>
                <w:sz w:val="20"/>
              </w:rPr>
              <w:t>以太网航插接口</w:t>
            </w:r>
          </w:p>
        </w:tc>
      </w:tr>
      <w:tr w:rsidR="00680661" w14:paraId="6824B54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B1E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宽动态（</w:t>
            </w:r>
            <w:r>
              <w:rPr>
                <w:rFonts w:ascii="Arial" w:hAnsi="Arial" w:cs="Arial" w:hint="eastAsia"/>
                <w:spacing w:val="-5"/>
                <w:sz w:val="20"/>
              </w:rPr>
              <w:t>强</w:t>
            </w:r>
            <w:r>
              <w:rPr>
                <w:rFonts w:ascii="Arial" w:hAnsi="Arial" w:cs="Arial" w:hint="eastAsia"/>
                <w:sz w:val="20"/>
              </w:rPr>
              <w:t>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B44A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支持数字宽动态</w:t>
            </w:r>
          </w:p>
        </w:tc>
      </w:tr>
      <w:tr w:rsidR="00680661" w14:paraId="590B661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229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5E8A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F1.2</w:t>
            </w:r>
          </w:p>
        </w:tc>
      </w:tr>
      <w:tr w:rsidR="00680661" w14:paraId="4B8086B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AAA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9836F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0F64DED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885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799D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15D3C0BE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9D0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878E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</w:t>
            </w:r>
            <w:r>
              <w:rPr>
                <w:rFonts w:ascii="Arial" w:hAnsi="Arial" w:cs="Arial" w:hint="eastAsia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 xml:space="preserve">10% </w:t>
            </w:r>
          </w:p>
        </w:tc>
      </w:tr>
      <w:tr w:rsidR="00680661" w14:paraId="2A9E196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5A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927F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5W</w:t>
            </w:r>
          </w:p>
        </w:tc>
      </w:tr>
      <w:tr w:rsidR="00680661" w14:paraId="32C86F3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378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FBBE8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-30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~60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95%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2D6F917A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A0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0BDEC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1C04A675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CCD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BB0D9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IP66</w:t>
            </w:r>
          </w:p>
        </w:tc>
      </w:tr>
      <w:tr w:rsidR="00680661" w14:paraId="1D75BFD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991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 w:hint="eastAsia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8D9B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99.3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96.7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52.8</w:t>
            </w:r>
          </w:p>
        </w:tc>
      </w:tr>
      <w:tr w:rsidR="00680661" w14:paraId="0E04D17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4E7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24E22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400g</w:t>
            </w:r>
          </w:p>
        </w:tc>
      </w:tr>
    </w:tbl>
    <w:p w14:paraId="69E510F5" w14:textId="77777777" w:rsidR="00680661" w:rsidRDefault="00680661">
      <w:pPr>
        <w:spacing w:line="240" w:lineRule="auto"/>
        <w:rPr>
          <w:rFonts w:ascii="宋体"/>
          <w:szCs w:val="21"/>
        </w:rPr>
      </w:pPr>
    </w:p>
    <w:p w14:paraId="13C86677" w14:textId="71F9B41E" w:rsidR="00680661" w:rsidRDefault="00C94B72">
      <w:pPr>
        <w:spacing w:before="10" w:line="271" w:lineRule="auto"/>
        <w:ind w:right="63"/>
        <w:jc w:val="center"/>
        <w:rPr>
          <w:rFonts w:ascii="宋体"/>
          <w:szCs w:val="21"/>
        </w:rPr>
      </w:pPr>
      <w:r>
        <w:rPr>
          <w:rFonts w:ascii="宋体" w:hAnsi="宋体" w:cs="Microsoft JhengHei" w:hint="eastAsia"/>
          <w:szCs w:val="21"/>
        </w:rPr>
        <w:t>表</w:t>
      </w:r>
      <w:r>
        <w:rPr>
          <w:rFonts w:ascii="宋体" w:hAnsi="宋体" w:cs="Microsoft JhengHei"/>
          <w:szCs w:val="21"/>
        </w:rPr>
        <w:t>3</w:t>
      </w:r>
      <w:r>
        <w:rPr>
          <w:rFonts w:ascii="宋体" w:hAnsi="宋体" w:cs="Microsoft JhengHei" w:hint="eastAsia"/>
          <w:szCs w:val="21"/>
        </w:rPr>
        <w:t>.1.3 DT-200-IPC-03（</w:t>
      </w:r>
      <w:r w:rsidR="00C03FE2">
        <w:rPr>
          <w:rFonts w:ascii="宋体" w:hAnsi="宋体" w:cs="Microsoft JhengHei" w:hint="eastAsia"/>
          <w:szCs w:val="21"/>
        </w:rPr>
        <w:t>车外摄像机</w:t>
      </w:r>
      <w:r>
        <w:rPr>
          <w:rFonts w:ascii="宋体" w:hAnsi="宋体" w:cs="Microsoft JhengHei" w:hint="eastAsia"/>
          <w:szCs w:val="21"/>
        </w:rPr>
        <w:t>）技术参数</w:t>
      </w: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E235F07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A67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71144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DT-200-IPC-03</w:t>
            </w:r>
          </w:p>
        </w:tc>
      </w:tr>
      <w:tr w:rsidR="00680661" w14:paraId="686048E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5FB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C1D6F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车外安装、红外防水</w:t>
            </w:r>
          </w:p>
        </w:tc>
      </w:tr>
      <w:tr w:rsidR="00680661" w14:paraId="3522C5C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705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153F1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381AEF2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EE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供电电源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CED5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 / </w:t>
            </w:r>
            <w:proofErr w:type="spellStart"/>
            <w:r>
              <w:rPr>
                <w:rFonts w:ascii="Arial" w:hAnsi="Arial" w:cs="Arial" w:hint="eastAsia"/>
                <w:sz w:val="20"/>
              </w:rPr>
              <w:t>PoE</w:t>
            </w:r>
            <w:proofErr w:type="spellEnd"/>
            <w:r>
              <w:rPr>
                <w:rFonts w:ascii="Arial" w:hAnsi="Arial" w:cs="Arial" w:hint="eastAsia"/>
                <w:sz w:val="20"/>
              </w:rPr>
              <w:t>(802.3af)</w:t>
            </w:r>
          </w:p>
        </w:tc>
      </w:tr>
      <w:tr w:rsidR="00680661" w14:paraId="6068FA9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F03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FB03D" w14:textId="0E53F394" w:rsidR="00680661" w:rsidRDefault="00C94B72" w:rsidP="006B7528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200W 1/</w:t>
            </w:r>
            <w:r w:rsidR="006B7528">
              <w:rPr>
                <w:rFonts w:ascii="Arial" w:hAnsi="Arial" w:cs="Arial" w:hint="eastAsia"/>
                <w:sz w:val="20"/>
              </w:rPr>
              <w:t>2.8</w:t>
            </w:r>
            <w:bookmarkStart w:id="11" w:name="_GoBack"/>
            <w:bookmarkEnd w:id="11"/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>CMOS</w:t>
            </w:r>
          </w:p>
        </w:tc>
      </w:tr>
      <w:tr w:rsidR="00680661" w14:paraId="063E83A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31F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2E88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2.8mm </w:t>
            </w:r>
            <w:r>
              <w:rPr>
                <w:rFonts w:ascii="Arial" w:hAnsi="Arial" w:cs="Arial" w:hint="eastAsia"/>
                <w:sz w:val="20"/>
              </w:rPr>
              <w:t>水平视场角</w:t>
            </w:r>
            <w:r>
              <w:rPr>
                <w:rFonts w:ascii="Arial" w:hAnsi="Arial" w:cs="Arial" w:hint="eastAsia"/>
                <w:sz w:val="20"/>
              </w:rPr>
              <w:t>80o</w:t>
            </w:r>
          </w:p>
        </w:tc>
      </w:tr>
      <w:tr w:rsidR="00680661" w14:paraId="4310603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F2B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643349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1920*1080 30fps</w:t>
            </w:r>
          </w:p>
        </w:tc>
      </w:tr>
      <w:tr w:rsidR="00680661" w14:paraId="3F2F247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2E8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D2205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RJ45 10M / 100M </w:t>
            </w:r>
            <w:r>
              <w:rPr>
                <w:rFonts w:ascii="Arial" w:hAnsi="Arial" w:cs="Arial" w:hint="eastAsia"/>
                <w:sz w:val="20"/>
              </w:rPr>
              <w:t>自适应以太网口</w:t>
            </w:r>
          </w:p>
        </w:tc>
      </w:tr>
      <w:tr w:rsidR="00680661" w14:paraId="09C49BB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A21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76E0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支持数字宽动态</w:t>
            </w:r>
          </w:p>
        </w:tc>
      </w:tr>
      <w:tr w:rsidR="00680661" w14:paraId="71B5BA8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BCE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红外视野范围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D8F82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不低于</w:t>
            </w:r>
            <w:r>
              <w:rPr>
                <w:rFonts w:ascii="Arial" w:hAnsi="Arial" w:cs="Arial" w:hint="eastAsia"/>
                <w:sz w:val="20"/>
              </w:rPr>
              <w:t>20m</w:t>
            </w:r>
          </w:p>
        </w:tc>
      </w:tr>
      <w:tr w:rsidR="00680661" w14:paraId="2D5BB248" w14:textId="77777777">
        <w:trPr>
          <w:trHeight w:val="90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A15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7476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1/3 </w:t>
            </w:r>
            <w:r>
              <w:rPr>
                <w:rFonts w:ascii="Arial" w:hAnsi="Arial" w:cs="Arial" w:hint="eastAsia"/>
                <w:sz w:val="20"/>
              </w:rPr>
              <w:t>秒至</w:t>
            </w:r>
            <w:r>
              <w:rPr>
                <w:rFonts w:ascii="Arial" w:hAnsi="Arial" w:cs="Arial" w:hint="eastAsia"/>
                <w:sz w:val="20"/>
              </w:rPr>
              <w:t xml:space="preserve"> 1/100,000 </w:t>
            </w:r>
            <w:r>
              <w:rPr>
                <w:rFonts w:ascii="Arial" w:hAnsi="Arial" w:cs="Arial" w:hint="eastAsia"/>
                <w:sz w:val="20"/>
              </w:rPr>
              <w:t>秒</w:t>
            </w:r>
          </w:p>
        </w:tc>
      </w:tr>
      <w:tr w:rsidR="00680661" w14:paraId="56DEEC8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8E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A08A1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F1.2</w:t>
            </w:r>
          </w:p>
        </w:tc>
      </w:tr>
      <w:tr w:rsidR="00680661" w14:paraId="326AA87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BC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F5FC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13B7EF8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CBA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AD558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57627CA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81D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BB10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DC12V </w:t>
            </w:r>
            <w:proofErr w:type="spellStart"/>
            <w:r>
              <w:rPr>
                <w:rFonts w:ascii="Arial" w:hAnsi="Arial" w:cs="Arial" w:hint="eastAsia"/>
                <w:sz w:val="20"/>
              </w:rPr>
              <w:t>PoE</w:t>
            </w:r>
            <w:proofErr w:type="spellEnd"/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 w:hint="eastAsia"/>
                <w:sz w:val="20"/>
              </w:rPr>
              <w:t>802.3af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</w:tr>
      <w:tr w:rsidR="00680661" w14:paraId="10F7AE1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3B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A637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9W</w:t>
            </w:r>
          </w:p>
        </w:tc>
      </w:tr>
      <w:tr w:rsidR="00680661" w14:paraId="7C12947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8A7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FE1B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-40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~70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95%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274978A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D1B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 w:hint="eastAsia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9604F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2F476D4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9C3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204D6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IP68</w:t>
            </w:r>
          </w:p>
        </w:tc>
      </w:tr>
      <w:tr w:rsidR="00680661" w14:paraId="456C702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CB8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防爆等级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E41E5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IK10</w:t>
            </w:r>
          </w:p>
        </w:tc>
      </w:tr>
      <w:tr w:rsidR="00680661" w14:paraId="344EC935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63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 w:hint="eastAsia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8D3B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163.7 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 122.5 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 65.1</w:t>
            </w:r>
          </w:p>
        </w:tc>
      </w:tr>
      <w:tr w:rsidR="00680661" w14:paraId="4206EC7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B2C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9D0CF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890g</w:t>
            </w:r>
          </w:p>
        </w:tc>
      </w:tr>
      <w:bookmarkEnd w:id="9"/>
      <w:bookmarkEnd w:id="10"/>
    </w:tbl>
    <w:p w14:paraId="1EAA8CCA" w14:textId="77777777" w:rsidR="00680661" w:rsidRDefault="00680661"/>
    <w:p w14:paraId="0FE7E904" w14:textId="77777777" w:rsidR="00680661" w:rsidRDefault="00C94B72">
      <w:pPr>
        <w:pStyle w:val="2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lastRenderedPageBreak/>
        <w:t>3.2 接口要求</w:t>
      </w:r>
    </w:p>
    <w:p w14:paraId="4EE30ACE" w14:textId="77777777" w:rsidR="00680661" w:rsidRDefault="00C94B72">
      <w:pPr>
        <w:widowControl/>
        <w:ind w:firstLineChars="300" w:firstLine="720"/>
        <w:rPr>
          <w:rFonts w:asci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接口定义见表3.2.1</w:t>
      </w:r>
    </w:p>
    <w:p w14:paraId="77225E32" w14:textId="77777777" w:rsidR="00680661" w:rsidRDefault="00C94B72">
      <w:pPr>
        <w:widowControl/>
        <w:jc w:val="center"/>
      </w:pPr>
      <w:r>
        <w:rPr>
          <w:rFonts w:ascii="宋体" w:cs="宋体" w:hint="eastAsia"/>
        </w:rPr>
        <w:t>表3.2.1</w:t>
      </w:r>
    </w:p>
    <w:tbl>
      <w:tblPr>
        <w:tblStyle w:val="af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619"/>
        <w:gridCol w:w="1771"/>
        <w:gridCol w:w="3272"/>
      </w:tblGrid>
      <w:tr w:rsidR="00680661" w14:paraId="2DAFF5DD" w14:textId="77777777">
        <w:trPr>
          <w:trHeight w:val="330"/>
          <w:jc w:val="center"/>
        </w:trPr>
        <w:tc>
          <w:tcPr>
            <w:tcW w:w="1927" w:type="dxa"/>
            <w:vAlign w:val="center"/>
          </w:tcPr>
          <w:p w14:paraId="7C848A70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端口</w:t>
            </w:r>
          </w:p>
        </w:tc>
        <w:tc>
          <w:tcPr>
            <w:tcW w:w="1619" w:type="dxa"/>
            <w:vAlign w:val="center"/>
          </w:tcPr>
          <w:p w14:paraId="03BFE8A5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针序号</w:t>
            </w:r>
          </w:p>
        </w:tc>
        <w:tc>
          <w:tcPr>
            <w:tcW w:w="1771" w:type="dxa"/>
            <w:vAlign w:val="center"/>
          </w:tcPr>
          <w:p w14:paraId="744CC274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定义</w:t>
            </w:r>
          </w:p>
        </w:tc>
        <w:tc>
          <w:tcPr>
            <w:tcW w:w="3272" w:type="dxa"/>
            <w:vAlign w:val="center"/>
          </w:tcPr>
          <w:p w14:paraId="3FCCC50A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说明</w:t>
            </w:r>
          </w:p>
        </w:tc>
      </w:tr>
      <w:tr w:rsidR="00680661" w14:paraId="6D5E9CCD" w14:textId="77777777">
        <w:trPr>
          <w:trHeight w:val="331"/>
          <w:jc w:val="center"/>
        </w:trPr>
        <w:tc>
          <w:tcPr>
            <w:tcW w:w="1927" w:type="dxa"/>
            <w:vMerge w:val="restart"/>
            <w:vAlign w:val="center"/>
          </w:tcPr>
          <w:p w14:paraId="5277E1F8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LAN</w:t>
            </w:r>
          </w:p>
        </w:tc>
        <w:tc>
          <w:tcPr>
            <w:tcW w:w="1619" w:type="dxa"/>
            <w:vAlign w:val="center"/>
          </w:tcPr>
          <w:p w14:paraId="5C24DA42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1771" w:type="dxa"/>
            <w:vAlign w:val="center"/>
          </w:tcPr>
          <w:p w14:paraId="0CD5F6CA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RX- </w:t>
            </w:r>
            <w:r>
              <w:rPr>
                <w:rFonts w:hint="eastAsia"/>
                <w:kern w:val="0"/>
                <w:sz w:val="20"/>
              </w:rPr>
              <w:t>橙</w:t>
            </w:r>
          </w:p>
        </w:tc>
        <w:tc>
          <w:tcPr>
            <w:tcW w:w="3272" w:type="dxa"/>
            <w:vMerge w:val="restart"/>
            <w:vAlign w:val="center"/>
          </w:tcPr>
          <w:p w14:paraId="07694A93" w14:textId="77777777" w:rsidR="00680661" w:rsidRDefault="00C94B72"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RJ45</w:t>
            </w:r>
            <w:r>
              <w:rPr>
                <w:rFonts w:hint="eastAsia"/>
                <w:kern w:val="0"/>
                <w:sz w:val="20"/>
              </w:rPr>
              <w:t>标准以太网数据接口，线缆要求：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CAT5e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，带屏蔽层，</w:t>
            </w:r>
            <w:r>
              <w:rPr>
                <w:rFonts w:ascii="Arial" w:hAnsi="Arial" w:cs="Arial" w:hint="eastAsia"/>
                <w:kern w:val="0"/>
                <w:sz w:val="20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</w:rPr>
              <w:t>30m</w:t>
            </w:r>
          </w:p>
        </w:tc>
      </w:tr>
      <w:tr w:rsidR="00680661" w14:paraId="15FC7A9B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61B2558A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1886CB9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1771" w:type="dxa"/>
            <w:vAlign w:val="center"/>
          </w:tcPr>
          <w:p w14:paraId="39BFA3AA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RX+ </w:t>
            </w:r>
            <w:r>
              <w:rPr>
                <w:rFonts w:hint="eastAsia"/>
                <w:kern w:val="0"/>
                <w:sz w:val="20"/>
              </w:rPr>
              <w:t>橙白</w:t>
            </w:r>
          </w:p>
        </w:tc>
        <w:tc>
          <w:tcPr>
            <w:tcW w:w="3272" w:type="dxa"/>
            <w:vMerge/>
            <w:vAlign w:val="center"/>
          </w:tcPr>
          <w:p w14:paraId="07F67BEA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751FA2C8" w14:textId="77777777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14:paraId="11F84170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BF310D8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1771" w:type="dxa"/>
            <w:vAlign w:val="center"/>
          </w:tcPr>
          <w:p w14:paraId="36DA2049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TX+ </w:t>
            </w:r>
            <w:r>
              <w:rPr>
                <w:rFonts w:hint="eastAsia"/>
                <w:kern w:val="0"/>
                <w:sz w:val="20"/>
              </w:rPr>
              <w:t>绿白</w:t>
            </w:r>
          </w:p>
        </w:tc>
        <w:tc>
          <w:tcPr>
            <w:tcW w:w="3272" w:type="dxa"/>
            <w:vMerge/>
            <w:vAlign w:val="center"/>
          </w:tcPr>
          <w:p w14:paraId="6915670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42DC74B6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59B4C7EB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766668E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4</w:t>
            </w:r>
          </w:p>
        </w:tc>
        <w:tc>
          <w:tcPr>
            <w:tcW w:w="1771" w:type="dxa"/>
            <w:vAlign w:val="center"/>
          </w:tcPr>
          <w:p w14:paraId="7E790370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蓝</w:t>
            </w:r>
          </w:p>
        </w:tc>
        <w:tc>
          <w:tcPr>
            <w:tcW w:w="3272" w:type="dxa"/>
            <w:vMerge/>
            <w:vAlign w:val="center"/>
          </w:tcPr>
          <w:p w14:paraId="0385E630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76787564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1E764994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AF175FA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5</w:t>
            </w:r>
          </w:p>
        </w:tc>
        <w:tc>
          <w:tcPr>
            <w:tcW w:w="1771" w:type="dxa"/>
            <w:vAlign w:val="center"/>
          </w:tcPr>
          <w:p w14:paraId="5C47CF09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蓝白</w:t>
            </w:r>
          </w:p>
        </w:tc>
        <w:tc>
          <w:tcPr>
            <w:tcW w:w="3272" w:type="dxa"/>
            <w:vMerge/>
            <w:vAlign w:val="center"/>
          </w:tcPr>
          <w:p w14:paraId="49DE769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3B2F332A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063C64C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5F406D4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6</w:t>
            </w:r>
          </w:p>
        </w:tc>
        <w:tc>
          <w:tcPr>
            <w:tcW w:w="1771" w:type="dxa"/>
            <w:vAlign w:val="center"/>
          </w:tcPr>
          <w:p w14:paraId="0DB6E49C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TX- </w:t>
            </w:r>
            <w:r>
              <w:rPr>
                <w:rFonts w:hint="eastAsia"/>
                <w:kern w:val="0"/>
                <w:sz w:val="20"/>
              </w:rPr>
              <w:t>绿</w:t>
            </w:r>
          </w:p>
        </w:tc>
        <w:tc>
          <w:tcPr>
            <w:tcW w:w="3272" w:type="dxa"/>
            <w:vMerge/>
            <w:vAlign w:val="center"/>
          </w:tcPr>
          <w:p w14:paraId="3C6CF63C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560FB0FE" w14:textId="77777777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14:paraId="1CCAA42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5085A77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7</w:t>
            </w:r>
          </w:p>
        </w:tc>
        <w:tc>
          <w:tcPr>
            <w:tcW w:w="1771" w:type="dxa"/>
            <w:vAlign w:val="center"/>
          </w:tcPr>
          <w:p w14:paraId="4C834918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棕白</w:t>
            </w:r>
          </w:p>
        </w:tc>
        <w:tc>
          <w:tcPr>
            <w:tcW w:w="3272" w:type="dxa"/>
            <w:vMerge/>
            <w:vAlign w:val="center"/>
          </w:tcPr>
          <w:p w14:paraId="6397EA9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43138A7D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3305F011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5D79652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8</w:t>
            </w:r>
          </w:p>
        </w:tc>
        <w:tc>
          <w:tcPr>
            <w:tcW w:w="1771" w:type="dxa"/>
            <w:vAlign w:val="center"/>
          </w:tcPr>
          <w:p w14:paraId="3AAE689C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棕</w:t>
            </w:r>
          </w:p>
        </w:tc>
        <w:tc>
          <w:tcPr>
            <w:tcW w:w="3272" w:type="dxa"/>
            <w:vMerge/>
            <w:vAlign w:val="center"/>
          </w:tcPr>
          <w:p w14:paraId="4FEFF194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060B1423" w14:textId="77777777">
        <w:trPr>
          <w:trHeight w:val="464"/>
          <w:jc w:val="center"/>
        </w:trPr>
        <w:tc>
          <w:tcPr>
            <w:tcW w:w="1927" w:type="dxa"/>
            <w:vMerge w:val="restart"/>
            <w:vAlign w:val="center"/>
          </w:tcPr>
          <w:p w14:paraId="5FB4C170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PWR</w:t>
            </w:r>
          </w:p>
        </w:tc>
        <w:tc>
          <w:tcPr>
            <w:tcW w:w="1619" w:type="dxa"/>
            <w:vAlign w:val="center"/>
          </w:tcPr>
          <w:p w14:paraId="346DD256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+</w:t>
            </w:r>
          </w:p>
        </w:tc>
        <w:tc>
          <w:tcPr>
            <w:tcW w:w="1771" w:type="dxa"/>
            <w:vAlign w:val="center"/>
          </w:tcPr>
          <w:p w14:paraId="742AEF40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+12V</w:t>
            </w:r>
            <w:r>
              <w:rPr>
                <w:rFonts w:hint="eastAsia"/>
                <w:kern w:val="0"/>
                <w:sz w:val="20"/>
              </w:rPr>
              <w:t>DC</w:t>
            </w:r>
          </w:p>
        </w:tc>
        <w:tc>
          <w:tcPr>
            <w:tcW w:w="3272" w:type="dxa"/>
            <w:vMerge w:val="restart"/>
            <w:vAlign w:val="center"/>
          </w:tcPr>
          <w:p w14:paraId="2E296B6E" w14:textId="77777777" w:rsidR="00680661" w:rsidRDefault="00C94B72"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电源线缆要求：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建议线径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≥0.2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mm</w:t>
            </w:r>
            <w:r>
              <w:rPr>
                <w:rFonts w:ascii="Arial" w:hAnsi="Arial" w:cs="Arial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，带屏蔽层，</w:t>
            </w:r>
            <w:r>
              <w:rPr>
                <w:rFonts w:ascii="Arial" w:hAnsi="Arial" w:cs="Arial" w:hint="eastAsia"/>
                <w:kern w:val="0"/>
                <w:sz w:val="20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</w:rPr>
              <w:t>30m</w:t>
            </w:r>
          </w:p>
        </w:tc>
      </w:tr>
      <w:tr w:rsidR="00680661" w14:paraId="40F7B958" w14:textId="77777777">
        <w:trPr>
          <w:trHeight w:val="399"/>
          <w:jc w:val="center"/>
        </w:trPr>
        <w:tc>
          <w:tcPr>
            <w:tcW w:w="1927" w:type="dxa"/>
            <w:vMerge/>
            <w:vAlign w:val="center"/>
          </w:tcPr>
          <w:p w14:paraId="72102687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0A30280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-</w:t>
            </w:r>
          </w:p>
        </w:tc>
        <w:tc>
          <w:tcPr>
            <w:tcW w:w="1771" w:type="dxa"/>
            <w:vAlign w:val="center"/>
          </w:tcPr>
          <w:p w14:paraId="38A3D346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-</w:t>
            </w:r>
            <w:r>
              <w:rPr>
                <w:kern w:val="0"/>
                <w:sz w:val="20"/>
              </w:rPr>
              <w:t>12V</w:t>
            </w:r>
            <w:r>
              <w:rPr>
                <w:rFonts w:hint="eastAsia"/>
                <w:kern w:val="0"/>
                <w:sz w:val="20"/>
              </w:rPr>
              <w:t>DC</w:t>
            </w:r>
          </w:p>
        </w:tc>
        <w:tc>
          <w:tcPr>
            <w:tcW w:w="3272" w:type="dxa"/>
            <w:vMerge/>
            <w:vAlign w:val="center"/>
          </w:tcPr>
          <w:p w14:paraId="7FECF81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</w:tbl>
    <w:p w14:paraId="7A8E3703" w14:textId="77777777" w:rsidR="00680661" w:rsidRDefault="00680661"/>
    <w:p w14:paraId="3CE16A52" w14:textId="77777777" w:rsidR="00680661" w:rsidRDefault="00C94B72">
      <w:pPr>
        <w:pStyle w:val="1"/>
        <w:numPr>
          <w:ilvl w:val="0"/>
          <w:numId w:val="0"/>
        </w:num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其他要求</w:t>
      </w:r>
    </w:p>
    <w:p w14:paraId="2EB8ABEC" w14:textId="77777777" w:rsidR="00680661" w:rsidRDefault="00C94B72">
      <w:pPr>
        <w:ind w:firstLineChars="100" w:firstLine="240"/>
        <w:rPr>
          <w:rFonts w:hAnsi="宋体"/>
          <w:sz w:val="24"/>
          <w:szCs w:val="24"/>
        </w:rPr>
      </w:pPr>
      <w:r>
        <w:rPr>
          <w:rFonts w:ascii="宋体" w:hAnsi="宋体" w:hint="eastAsia"/>
          <w:sz w:val="24"/>
          <w:szCs w:val="22"/>
        </w:rPr>
        <w:t>1）运行温度：-20℃～+50℃，存储温度：-40℃～+70℃。</w:t>
      </w:r>
    </w:p>
    <w:p w14:paraId="7DA8584B" w14:textId="77777777" w:rsidR="00680661" w:rsidRDefault="00C94B72">
      <w:pPr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2）产品及其附件必须带有产品合格证书，并带产品检验及测试报告。</w:t>
      </w:r>
    </w:p>
    <w:p w14:paraId="3E50341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2" w:name="_Toc19502"/>
      <w:bookmarkStart w:id="13" w:name="_Toc14701"/>
      <w:r>
        <w:rPr>
          <w:rFonts w:hint="eastAsia"/>
          <w:sz w:val="28"/>
          <w:szCs w:val="28"/>
        </w:rPr>
        <w:t>不合格控制要求</w:t>
      </w:r>
      <w:bookmarkEnd w:id="12"/>
      <w:bookmarkEnd w:id="13"/>
    </w:p>
    <w:p w14:paraId="25EB90DB" w14:textId="77777777" w:rsidR="00680661" w:rsidRDefault="00C94B72">
      <w:pPr>
        <w:ind w:firstLineChars="200" w:firstLine="480"/>
        <w:rPr>
          <w:bCs/>
          <w:sz w:val="24"/>
          <w:szCs w:val="24"/>
        </w:rPr>
      </w:pPr>
      <w:bookmarkStart w:id="14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14:paraId="5920D901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5" w:name="_Toc30147"/>
      <w:r>
        <w:rPr>
          <w:rFonts w:hint="eastAsia"/>
          <w:sz w:val="28"/>
          <w:szCs w:val="28"/>
        </w:rPr>
        <w:t>技术文件清单控制</w:t>
      </w:r>
      <w:bookmarkEnd w:id="14"/>
      <w:bookmarkEnd w:id="15"/>
    </w:p>
    <w:p w14:paraId="5C31E516" w14:textId="77777777" w:rsidR="00680661" w:rsidRDefault="00C94B72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14:paraId="012E6226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6" w:name="_Toc11168"/>
      <w:bookmarkStart w:id="17" w:name="_Toc9513"/>
      <w:r>
        <w:rPr>
          <w:rFonts w:hint="eastAsia"/>
          <w:sz w:val="28"/>
          <w:szCs w:val="28"/>
        </w:rPr>
        <w:t>变更控制</w:t>
      </w:r>
      <w:bookmarkEnd w:id="16"/>
      <w:bookmarkEnd w:id="17"/>
    </w:p>
    <w:p w14:paraId="6B780785" w14:textId="77777777" w:rsidR="00680661" w:rsidRDefault="00C94B72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14:paraId="76C5709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8" w:name="_Toc25496"/>
      <w:bookmarkStart w:id="19" w:name="_Toc7624"/>
      <w:r>
        <w:rPr>
          <w:rFonts w:hint="eastAsia"/>
          <w:sz w:val="28"/>
          <w:szCs w:val="28"/>
        </w:rPr>
        <w:t>老化管理</w:t>
      </w:r>
      <w:bookmarkEnd w:id="18"/>
      <w:bookmarkEnd w:id="19"/>
    </w:p>
    <w:p w14:paraId="0F7DAFEC" w14:textId="77777777" w:rsidR="00680661" w:rsidRDefault="00C94B72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14:paraId="63D29A78" w14:textId="77777777" w:rsidR="00680661" w:rsidRDefault="00C94B72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14:paraId="217CCE1B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0" w:name="_Toc27701"/>
      <w:bookmarkStart w:id="21" w:name="_Toc8310"/>
      <w:r>
        <w:rPr>
          <w:rFonts w:hint="eastAsia"/>
          <w:sz w:val="28"/>
          <w:szCs w:val="28"/>
        </w:rPr>
        <w:lastRenderedPageBreak/>
        <w:t>标识和</w:t>
      </w:r>
      <w:proofErr w:type="gramStart"/>
      <w:r>
        <w:rPr>
          <w:rFonts w:hint="eastAsia"/>
          <w:sz w:val="28"/>
          <w:szCs w:val="28"/>
        </w:rPr>
        <w:t>可</w:t>
      </w:r>
      <w:proofErr w:type="gramEnd"/>
      <w:r>
        <w:rPr>
          <w:rFonts w:hint="eastAsia"/>
          <w:sz w:val="28"/>
          <w:szCs w:val="28"/>
        </w:rPr>
        <w:t>追溯性管理</w:t>
      </w:r>
      <w:bookmarkEnd w:id="20"/>
      <w:bookmarkEnd w:id="21"/>
    </w:p>
    <w:p w14:paraId="4BFB937C" w14:textId="77777777" w:rsidR="00680661" w:rsidRDefault="00C94B72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0D55E64C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2" w:name="_Toc18695"/>
      <w:bookmarkStart w:id="23" w:name="_Toc10038"/>
      <w:r>
        <w:rPr>
          <w:rFonts w:hint="eastAsia"/>
          <w:sz w:val="28"/>
          <w:szCs w:val="28"/>
        </w:rPr>
        <w:t>产品防护要求</w:t>
      </w:r>
      <w:bookmarkEnd w:id="22"/>
      <w:bookmarkEnd w:id="23"/>
    </w:p>
    <w:p w14:paraId="3370BAD1" w14:textId="77777777" w:rsidR="00680661" w:rsidRDefault="00C94B72">
      <w:pPr>
        <w:pStyle w:val="2"/>
        <w:rPr>
          <w:szCs w:val="24"/>
        </w:rPr>
      </w:pPr>
      <w:bookmarkStart w:id="24" w:name="_Toc18293"/>
      <w:bookmarkStart w:id="25" w:name="_Toc22487"/>
      <w:r>
        <w:rPr>
          <w:rFonts w:hint="eastAsia"/>
          <w:szCs w:val="24"/>
        </w:rPr>
        <w:t>生产过程中的防护要求</w:t>
      </w:r>
      <w:bookmarkEnd w:id="24"/>
      <w:bookmarkEnd w:id="25"/>
    </w:p>
    <w:p w14:paraId="06BBA92A" w14:textId="77777777" w:rsidR="00680661" w:rsidRDefault="00C94B72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68555D70" w14:textId="77777777" w:rsidR="00680661" w:rsidRDefault="00C94B72">
      <w:pPr>
        <w:pStyle w:val="2"/>
        <w:rPr>
          <w:szCs w:val="24"/>
        </w:rPr>
      </w:pPr>
      <w:bookmarkStart w:id="26" w:name="_Toc1521"/>
      <w:bookmarkStart w:id="27" w:name="_Toc16514"/>
      <w:r>
        <w:rPr>
          <w:rFonts w:hint="eastAsia"/>
          <w:szCs w:val="24"/>
        </w:rPr>
        <w:t>包装和运输要求</w:t>
      </w:r>
      <w:bookmarkEnd w:id="26"/>
      <w:bookmarkEnd w:id="27"/>
    </w:p>
    <w:p w14:paraId="2DEE7FD5" w14:textId="77777777" w:rsidR="00680661" w:rsidRDefault="00C94B72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14:paraId="31AAE8AB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8" w:name="_Toc29659"/>
      <w:bookmarkStart w:id="29" w:name="_Toc31559"/>
      <w:r>
        <w:rPr>
          <w:rFonts w:hint="eastAsia"/>
          <w:sz w:val="28"/>
          <w:szCs w:val="28"/>
        </w:rPr>
        <w:t>主要风险及管控措施</w:t>
      </w:r>
      <w:bookmarkEnd w:id="28"/>
      <w:bookmarkEnd w:id="29"/>
    </w:p>
    <w:p w14:paraId="04ACBD3E" w14:textId="77777777" w:rsidR="00680661" w:rsidRDefault="00C94B72">
      <w:pPr>
        <w:ind w:firstLineChars="200" w:firstLine="480"/>
        <w:rPr>
          <w:rFonts w:ascii="宋体" w:eastAsia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无。</w:t>
      </w:r>
    </w:p>
    <w:p w14:paraId="71E4B42F" w14:textId="77777777" w:rsidR="00680661" w:rsidRDefault="00680661">
      <w:pPr>
        <w:rPr>
          <w:rFonts w:ascii="Times New Roman" w:hAnsi="Times New Roman" w:cs="Times New Roman"/>
        </w:rPr>
      </w:pPr>
    </w:p>
    <w:sectPr w:rsidR="00680661">
      <w:footerReference w:type="default" r:id="rId15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905FF" w14:textId="77777777" w:rsidR="001E725E" w:rsidRDefault="001E725E">
      <w:pPr>
        <w:spacing w:line="240" w:lineRule="auto"/>
      </w:pPr>
      <w:r>
        <w:separator/>
      </w:r>
    </w:p>
  </w:endnote>
  <w:endnote w:type="continuationSeparator" w:id="0">
    <w:p w14:paraId="75A1C66F" w14:textId="77777777" w:rsidR="001E725E" w:rsidRDefault="001E7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966D" w14:textId="77777777" w:rsidR="00680661" w:rsidRDefault="00C94B72">
    <w:pPr>
      <w:pStyle w:val="ab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55D1D" wp14:editId="4E31FD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61FF5" w14:textId="77777777" w:rsidR="00680661" w:rsidRDefault="00C94B72">
                          <w:pPr>
                            <w:pStyle w:val="ab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3FE2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14:paraId="3A961FF5" w14:textId="77777777" w:rsidR="00680661" w:rsidRDefault="00C94B72">
                    <w:pPr>
                      <w:pStyle w:val="ab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3FE2">
                      <w:rPr>
                        <w:noProof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099A" w14:textId="77777777" w:rsidR="00680661" w:rsidRDefault="00C94B72">
    <w:pPr>
      <w:pStyle w:val="ab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4A0B3" wp14:editId="0855E4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F652A" w14:textId="77777777" w:rsidR="00680661" w:rsidRDefault="00C94B72">
                          <w:pPr>
                            <w:pStyle w:val="ab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3FE2">
                            <w:rPr>
                              <w:noProof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4EDF652A" w14:textId="77777777" w:rsidR="00680661" w:rsidRDefault="00C94B72">
                    <w:pPr>
                      <w:pStyle w:val="ab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3FE2">
                      <w:rPr>
                        <w:noProof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3BFC" w14:textId="77777777" w:rsidR="00680661" w:rsidRDefault="00C94B72">
    <w:pPr>
      <w:pStyle w:val="ab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390902" wp14:editId="411B8A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DAB00" w14:textId="644D9163" w:rsidR="00680661" w:rsidRDefault="00C94B72">
                          <w:pPr>
                            <w:pStyle w:val="ab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7528">
                            <w:rPr>
                              <w:rStyle w:val="af3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6B7528">
                            <w:rPr>
                              <w:noProof/>
                              <w:sz w:val="18"/>
                              <w:szCs w:val="21"/>
                            </w:rPr>
                            <w:t>5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ECDAB00" w14:textId="644D9163" w:rsidR="00680661" w:rsidRDefault="00C94B72">
                    <w:pPr>
                      <w:pStyle w:val="ab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6B7528">
                      <w:rPr>
                        <w:rStyle w:val="af3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6B7528">
                      <w:rPr>
                        <w:noProof/>
                        <w:sz w:val="18"/>
                        <w:szCs w:val="21"/>
                      </w:rPr>
                      <w:t>5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C56B6" wp14:editId="1AE76839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A8AE" w14:textId="77777777" w:rsidR="001E725E" w:rsidRDefault="001E725E">
      <w:pPr>
        <w:spacing w:line="240" w:lineRule="auto"/>
      </w:pPr>
      <w:r>
        <w:separator/>
      </w:r>
    </w:p>
  </w:footnote>
  <w:footnote w:type="continuationSeparator" w:id="0">
    <w:p w14:paraId="1909355C" w14:textId="77777777" w:rsidR="001E725E" w:rsidRDefault="001E7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5551E" w14:textId="77777777" w:rsidR="00680661" w:rsidRDefault="00C94B72">
    <w:pPr>
      <w:pStyle w:val="ac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0CF17796" wp14:editId="26855A49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4F1ACB" w14:textId="77777777" w:rsidR="00680661" w:rsidRDefault="00680661">
    <w:pPr>
      <w:pStyle w:val="ac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28AF9"/>
    <w:multiLevelType w:val="singleLevel"/>
    <w:tmpl w:val="DA228AF9"/>
    <w:lvl w:ilvl="0">
      <w:start w:val="6"/>
      <w:numFmt w:val="decimal"/>
      <w:suff w:val="nothing"/>
      <w:lvlText w:val="%1）"/>
      <w:lvlJc w:val="left"/>
    </w:lvl>
  </w:abstractNum>
  <w:abstractNum w:abstractNumId="1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8"/>
    <w:rsid w:val="00000562"/>
    <w:rsid w:val="00001E8E"/>
    <w:rsid w:val="000048B3"/>
    <w:rsid w:val="000176CB"/>
    <w:rsid w:val="0002167D"/>
    <w:rsid w:val="00023449"/>
    <w:rsid w:val="00024067"/>
    <w:rsid w:val="00027A48"/>
    <w:rsid w:val="000319C4"/>
    <w:rsid w:val="0003211E"/>
    <w:rsid w:val="00033292"/>
    <w:rsid w:val="00035926"/>
    <w:rsid w:val="00035D13"/>
    <w:rsid w:val="00041EBC"/>
    <w:rsid w:val="00043AEB"/>
    <w:rsid w:val="000517C7"/>
    <w:rsid w:val="00051A70"/>
    <w:rsid w:val="00051E55"/>
    <w:rsid w:val="00053E0E"/>
    <w:rsid w:val="00071A20"/>
    <w:rsid w:val="0007216C"/>
    <w:rsid w:val="000729A3"/>
    <w:rsid w:val="00082D57"/>
    <w:rsid w:val="000A0367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17757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33E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1DA8"/>
    <w:rsid w:val="001C2FF0"/>
    <w:rsid w:val="001D3212"/>
    <w:rsid w:val="001D5E98"/>
    <w:rsid w:val="001D6B79"/>
    <w:rsid w:val="001E0E46"/>
    <w:rsid w:val="001E43A1"/>
    <w:rsid w:val="001E52D7"/>
    <w:rsid w:val="001E5D5C"/>
    <w:rsid w:val="001E725E"/>
    <w:rsid w:val="001F091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4424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58DB"/>
    <w:rsid w:val="004403D3"/>
    <w:rsid w:val="004432AA"/>
    <w:rsid w:val="004438D1"/>
    <w:rsid w:val="004502E2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189D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351C"/>
    <w:rsid w:val="00546620"/>
    <w:rsid w:val="00555ADA"/>
    <w:rsid w:val="00565428"/>
    <w:rsid w:val="00567C8A"/>
    <w:rsid w:val="00573D8C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D6101"/>
    <w:rsid w:val="005E5623"/>
    <w:rsid w:val="005F2AC6"/>
    <w:rsid w:val="0060106E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0661"/>
    <w:rsid w:val="006875E6"/>
    <w:rsid w:val="00694303"/>
    <w:rsid w:val="006A7BE9"/>
    <w:rsid w:val="006B045C"/>
    <w:rsid w:val="006B3D5B"/>
    <w:rsid w:val="006B7528"/>
    <w:rsid w:val="006C1A6B"/>
    <w:rsid w:val="006C2C48"/>
    <w:rsid w:val="006C38BC"/>
    <w:rsid w:val="006D21A3"/>
    <w:rsid w:val="006D34CB"/>
    <w:rsid w:val="006D3E8A"/>
    <w:rsid w:val="006D79E5"/>
    <w:rsid w:val="006E0320"/>
    <w:rsid w:val="006E17F3"/>
    <w:rsid w:val="006E3826"/>
    <w:rsid w:val="006E5641"/>
    <w:rsid w:val="006E5A56"/>
    <w:rsid w:val="006E6B3E"/>
    <w:rsid w:val="006E7474"/>
    <w:rsid w:val="006F2EF6"/>
    <w:rsid w:val="00706C0E"/>
    <w:rsid w:val="00707257"/>
    <w:rsid w:val="007131EB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84B93"/>
    <w:rsid w:val="00784CBC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4EC2"/>
    <w:rsid w:val="008055F7"/>
    <w:rsid w:val="00810C82"/>
    <w:rsid w:val="00811270"/>
    <w:rsid w:val="00811C01"/>
    <w:rsid w:val="00812381"/>
    <w:rsid w:val="00812D38"/>
    <w:rsid w:val="0081409D"/>
    <w:rsid w:val="008179B8"/>
    <w:rsid w:val="00823775"/>
    <w:rsid w:val="00833C15"/>
    <w:rsid w:val="00833D27"/>
    <w:rsid w:val="00835E30"/>
    <w:rsid w:val="008367CD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344B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16E4C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839FB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C1153"/>
    <w:rsid w:val="00BD1A22"/>
    <w:rsid w:val="00BD32D0"/>
    <w:rsid w:val="00BE1342"/>
    <w:rsid w:val="00BF4380"/>
    <w:rsid w:val="00C01E28"/>
    <w:rsid w:val="00C03FE2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38ED"/>
    <w:rsid w:val="00C73227"/>
    <w:rsid w:val="00C77E48"/>
    <w:rsid w:val="00C90C20"/>
    <w:rsid w:val="00C93C51"/>
    <w:rsid w:val="00C94B72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5CE1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C5794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2AE4"/>
    <w:rsid w:val="00E73FDF"/>
    <w:rsid w:val="00E756FF"/>
    <w:rsid w:val="00E75F44"/>
    <w:rsid w:val="00E922D8"/>
    <w:rsid w:val="00E94199"/>
    <w:rsid w:val="00E943C8"/>
    <w:rsid w:val="00E94900"/>
    <w:rsid w:val="00E94CE9"/>
    <w:rsid w:val="00E95F44"/>
    <w:rsid w:val="00EA1396"/>
    <w:rsid w:val="00EA76D3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05D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E7D"/>
    <w:rsid w:val="00FA000C"/>
    <w:rsid w:val="00FB1F68"/>
    <w:rsid w:val="00FB471C"/>
    <w:rsid w:val="00FC32B6"/>
    <w:rsid w:val="00FD1DDB"/>
    <w:rsid w:val="00FD4E16"/>
    <w:rsid w:val="00FE6F32"/>
    <w:rsid w:val="00FF2B85"/>
    <w:rsid w:val="00FF2D28"/>
    <w:rsid w:val="00FF342B"/>
    <w:rsid w:val="00FF5476"/>
    <w:rsid w:val="01267EB4"/>
    <w:rsid w:val="01BF4F54"/>
    <w:rsid w:val="01EB1444"/>
    <w:rsid w:val="03453D84"/>
    <w:rsid w:val="03F061DD"/>
    <w:rsid w:val="04F275D7"/>
    <w:rsid w:val="07F357DA"/>
    <w:rsid w:val="0D2D48BF"/>
    <w:rsid w:val="0E5D0D06"/>
    <w:rsid w:val="106D0FDE"/>
    <w:rsid w:val="12126580"/>
    <w:rsid w:val="12517145"/>
    <w:rsid w:val="1263610F"/>
    <w:rsid w:val="13A76031"/>
    <w:rsid w:val="15AC4965"/>
    <w:rsid w:val="171929FF"/>
    <w:rsid w:val="1891280A"/>
    <w:rsid w:val="19FF7623"/>
    <w:rsid w:val="1CB05C8F"/>
    <w:rsid w:val="1F11471C"/>
    <w:rsid w:val="2095277D"/>
    <w:rsid w:val="21855ED5"/>
    <w:rsid w:val="23483CBB"/>
    <w:rsid w:val="23612266"/>
    <w:rsid w:val="23D32809"/>
    <w:rsid w:val="245D5F94"/>
    <w:rsid w:val="274F4D3B"/>
    <w:rsid w:val="2A413CA5"/>
    <w:rsid w:val="2A6558CD"/>
    <w:rsid w:val="2B325CC2"/>
    <w:rsid w:val="303225B9"/>
    <w:rsid w:val="30325A49"/>
    <w:rsid w:val="311B670F"/>
    <w:rsid w:val="31F12637"/>
    <w:rsid w:val="347D4C0C"/>
    <w:rsid w:val="34870AA4"/>
    <w:rsid w:val="34900FB5"/>
    <w:rsid w:val="34E338F0"/>
    <w:rsid w:val="361946D4"/>
    <w:rsid w:val="36581311"/>
    <w:rsid w:val="37D64D5C"/>
    <w:rsid w:val="3A2510AE"/>
    <w:rsid w:val="3A7E460D"/>
    <w:rsid w:val="3ACF0BA8"/>
    <w:rsid w:val="3D3C5AAD"/>
    <w:rsid w:val="3EA23F84"/>
    <w:rsid w:val="3F88172D"/>
    <w:rsid w:val="40301770"/>
    <w:rsid w:val="426B2BA1"/>
    <w:rsid w:val="43625BA6"/>
    <w:rsid w:val="44912BB7"/>
    <w:rsid w:val="46450DA9"/>
    <w:rsid w:val="46BB4CC8"/>
    <w:rsid w:val="47BF4798"/>
    <w:rsid w:val="47DA5A7D"/>
    <w:rsid w:val="4E076FD7"/>
    <w:rsid w:val="4F92034C"/>
    <w:rsid w:val="50AF42CA"/>
    <w:rsid w:val="51316082"/>
    <w:rsid w:val="52ED6391"/>
    <w:rsid w:val="534E5839"/>
    <w:rsid w:val="55ED413C"/>
    <w:rsid w:val="56454980"/>
    <w:rsid w:val="57DF0AFE"/>
    <w:rsid w:val="5CBA0FF0"/>
    <w:rsid w:val="5D877236"/>
    <w:rsid w:val="63532315"/>
    <w:rsid w:val="63B47FF0"/>
    <w:rsid w:val="65103F1D"/>
    <w:rsid w:val="6588393D"/>
    <w:rsid w:val="67691EF5"/>
    <w:rsid w:val="69F26EB1"/>
    <w:rsid w:val="6AE36FF0"/>
    <w:rsid w:val="6DB73A80"/>
    <w:rsid w:val="70A204D5"/>
    <w:rsid w:val="76DA079B"/>
    <w:rsid w:val="7710401D"/>
    <w:rsid w:val="7758744C"/>
    <w:rsid w:val="791B6C48"/>
    <w:rsid w:val="79207794"/>
    <w:rsid w:val="7BF04175"/>
    <w:rsid w:val="7D81796F"/>
    <w:rsid w:val="7DD04C57"/>
    <w:rsid w:val="7F3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D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a8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9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320"/>
        <w:tab w:val="right" w:pos="8640"/>
      </w:tabs>
    </w:pPr>
  </w:style>
  <w:style w:type="paragraph" w:styleId="ac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d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e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0">
    <w:name w:val="annotation subject"/>
    <w:basedOn w:val="a5"/>
    <w:next w:val="a5"/>
    <w:link w:val="Char0"/>
    <w:qFormat/>
    <w:rPr>
      <w:b/>
      <w:bCs/>
    </w:rPr>
  </w:style>
  <w:style w:type="table" w:styleId="af1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styleId="af7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0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CM17">
    <w:name w:val="CM17"/>
    <w:basedOn w:val="Default"/>
    <w:next w:val="Default"/>
    <w:uiPriority w:val="99"/>
    <w:qFormat/>
    <w:pPr>
      <w:spacing w:after="15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a8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9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320"/>
        <w:tab w:val="right" w:pos="8640"/>
      </w:tabs>
    </w:pPr>
  </w:style>
  <w:style w:type="paragraph" w:styleId="ac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d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e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0">
    <w:name w:val="annotation subject"/>
    <w:basedOn w:val="a5"/>
    <w:next w:val="a5"/>
    <w:link w:val="Char0"/>
    <w:qFormat/>
    <w:rPr>
      <w:b/>
      <w:bCs/>
    </w:rPr>
  </w:style>
  <w:style w:type="table" w:styleId="af1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styleId="af7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0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CM17">
    <w:name w:val="CM17"/>
    <w:basedOn w:val="Default"/>
    <w:next w:val="Default"/>
    <w:uiPriority w:val="99"/>
    <w:qFormat/>
    <w:pPr>
      <w:spacing w:after="15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</Template>
  <TotalTime>1</TotalTime>
  <Pages>8</Pages>
  <Words>639</Words>
  <Characters>3647</Characters>
  <Application>Microsoft Office Word</Application>
  <DocSecurity>0</DocSecurity>
  <Lines>30</Lines>
  <Paragraphs>8</Paragraphs>
  <ScaleCrop>false</ScaleCrop>
  <Company>mzhx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admin</cp:lastModifiedBy>
  <cp:revision>4</cp:revision>
  <cp:lastPrinted>2018-05-31T02:20:00Z</cp:lastPrinted>
  <dcterms:created xsi:type="dcterms:W3CDTF">2021-09-24T06:28:00Z</dcterms:created>
  <dcterms:modified xsi:type="dcterms:W3CDTF">2021-12-13T01:54:00Z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2052-11.1.0.10228</vt:lpwstr>
  </property>
  <property fmtid="{D5CDD505-2E9C-101B-9397-08002B2CF9AE}" pid="6" name="审核1">
    <vt:lpwstr>杨超</vt:lpwstr>
  </property>
  <property fmtid="{D5CDD505-2E9C-101B-9397-08002B2CF9AE}" pid="7" name="批准1">
    <vt:lpwstr>任盛伟</vt:lpwstr>
  </property>
  <property fmtid="{D5CDD505-2E9C-101B-9397-08002B2CF9AE}" pid="8" name="编制1">
    <vt:lpwstr>曹凯利</vt:lpwstr>
  </property>
  <property fmtid="{D5CDD505-2E9C-101B-9397-08002B2CF9AE}" pid="9" name="批准1日期">
    <vt:lpwstr>2021-01-18</vt:lpwstr>
  </property>
  <property fmtid="{D5CDD505-2E9C-101B-9397-08002B2CF9AE}" pid="10" name="批准1日期1">
    <vt:lpwstr> </vt:lpwstr>
  </property>
  <property fmtid="{D5CDD505-2E9C-101B-9397-08002B2CF9AE}" pid="11" name="文件编号1">
    <vt:lpwstr>GY/INMAI-DT-200-JG-0002</vt:lpwstr>
  </property>
  <property fmtid="{D5CDD505-2E9C-101B-9397-08002B2CF9AE}" pid="12" name="版本号1">
    <vt:lpwstr>1.2</vt:lpwstr>
  </property>
</Properties>
</file>